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4C6C6" w14:textId="00EB1321" w:rsidR="00265F03" w:rsidRPr="00100CE1" w:rsidRDefault="003F427E" w:rsidP="00C87C1D">
      <w:pPr>
        <w:pStyle w:val="Firma"/>
        <w:ind w:left="0"/>
        <w:jc w:val="center"/>
        <w:rPr>
          <w:rFonts w:ascii="Arial" w:hAnsi="Arial" w:cs="Arial"/>
          <w:color w:val="000000" w:themeColor="text1"/>
          <w:sz w:val="32"/>
          <w:szCs w:val="22"/>
        </w:rPr>
      </w:pPr>
      <w:r w:rsidRPr="00100CE1">
        <w:rPr>
          <w:rFonts w:ascii="Arial" w:hAnsi="Arial" w:cs="Arial"/>
          <w:color w:val="000000" w:themeColor="text1"/>
          <w:sz w:val="32"/>
          <w:szCs w:val="22"/>
        </w:rPr>
        <w:t>ENCUENTRO NACIONAL MEM</w:t>
      </w:r>
      <w:r w:rsidR="00265F03" w:rsidRPr="00100CE1">
        <w:rPr>
          <w:rFonts w:ascii="Arial" w:hAnsi="Arial" w:cs="Arial"/>
          <w:color w:val="000000" w:themeColor="text1"/>
          <w:sz w:val="32"/>
          <w:szCs w:val="22"/>
        </w:rPr>
        <w:t xml:space="preserve"> </w:t>
      </w:r>
    </w:p>
    <w:p w14:paraId="00873E53" w14:textId="2E1388D1" w:rsidR="00C014B0" w:rsidRDefault="00C014B0" w:rsidP="00D478ED">
      <w:pPr>
        <w:pStyle w:val="Firma"/>
        <w:ind w:left="0"/>
        <w:rPr>
          <w:rFonts w:ascii="Arial" w:hAnsi="Arial" w:cs="Arial"/>
          <w:b w:val="0"/>
          <w:color w:val="000000" w:themeColor="text1"/>
          <w:sz w:val="32"/>
          <w:szCs w:val="22"/>
        </w:rPr>
      </w:pPr>
    </w:p>
    <w:p w14:paraId="5F6E9685" w14:textId="77777777" w:rsidR="00C87C1D" w:rsidRPr="00C87C1D" w:rsidRDefault="00C87C1D" w:rsidP="00C87C1D">
      <w:pPr>
        <w:pStyle w:val="Firma"/>
        <w:ind w:left="0"/>
        <w:jc w:val="center"/>
        <w:rPr>
          <w:rFonts w:ascii="Arial" w:hAnsi="Arial" w:cs="Arial"/>
          <w:b w:val="0"/>
          <w:color w:val="000000" w:themeColor="text1"/>
          <w:sz w:val="32"/>
          <w:szCs w:val="22"/>
        </w:rPr>
      </w:pPr>
    </w:p>
    <w:p w14:paraId="52EF2AA1" w14:textId="1D58BE57" w:rsidR="000546AF" w:rsidRPr="00265F03" w:rsidRDefault="00C87C1D" w:rsidP="006A7216">
      <w:pPr>
        <w:pStyle w:val="Firma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5F03">
        <w:rPr>
          <w:rFonts w:ascii="Arial" w:hAnsi="Arial" w:cs="Arial"/>
          <w:color w:val="000000" w:themeColor="text1"/>
          <w:sz w:val="22"/>
          <w:szCs w:val="22"/>
        </w:rPr>
        <w:t xml:space="preserve">FECHA: </w:t>
      </w:r>
      <w:r w:rsidR="003F427E" w:rsidRPr="00265F03">
        <w:rPr>
          <w:rFonts w:ascii="Arial" w:hAnsi="Arial" w:cs="Arial"/>
          <w:color w:val="000000" w:themeColor="text1"/>
          <w:sz w:val="22"/>
          <w:szCs w:val="22"/>
        </w:rPr>
        <w:t>J</w:t>
      </w:r>
      <w:r w:rsidR="008F1CF6" w:rsidRPr="00265F03">
        <w:rPr>
          <w:rFonts w:ascii="Arial" w:hAnsi="Arial" w:cs="Arial"/>
          <w:color w:val="000000" w:themeColor="text1"/>
          <w:sz w:val="22"/>
          <w:szCs w:val="22"/>
        </w:rPr>
        <w:t xml:space="preserve">UEVES </w:t>
      </w:r>
      <w:r w:rsidR="00D478ED">
        <w:rPr>
          <w:rFonts w:ascii="Arial" w:hAnsi="Arial" w:cs="Arial"/>
          <w:color w:val="000000" w:themeColor="text1"/>
          <w:sz w:val="22"/>
          <w:szCs w:val="22"/>
        </w:rPr>
        <w:t>4</w:t>
      </w:r>
      <w:r w:rsidR="008F1CF6" w:rsidRPr="00265F03">
        <w:rPr>
          <w:rFonts w:ascii="Arial" w:hAnsi="Arial" w:cs="Arial"/>
          <w:color w:val="000000" w:themeColor="text1"/>
          <w:sz w:val="22"/>
          <w:szCs w:val="22"/>
        </w:rPr>
        <w:t xml:space="preserve"> Y VIERNES </w:t>
      </w:r>
      <w:r w:rsidR="00D478ED">
        <w:rPr>
          <w:rFonts w:ascii="Arial" w:hAnsi="Arial" w:cs="Arial"/>
          <w:color w:val="000000" w:themeColor="text1"/>
          <w:sz w:val="22"/>
          <w:szCs w:val="22"/>
        </w:rPr>
        <w:t>5</w:t>
      </w:r>
      <w:r w:rsidR="008F1CF6" w:rsidRPr="00265F03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D478ED">
        <w:rPr>
          <w:rFonts w:ascii="Arial" w:hAnsi="Arial" w:cs="Arial"/>
          <w:color w:val="000000" w:themeColor="text1"/>
          <w:sz w:val="22"/>
          <w:szCs w:val="22"/>
        </w:rPr>
        <w:t>ABRIL</w:t>
      </w:r>
    </w:p>
    <w:p w14:paraId="7A6B5450" w14:textId="3F2366F6" w:rsidR="000546AF" w:rsidRPr="00265F03" w:rsidRDefault="00C87C1D" w:rsidP="006A7216">
      <w:pPr>
        <w:pStyle w:val="Firma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5F03">
        <w:rPr>
          <w:rFonts w:ascii="Arial" w:hAnsi="Arial" w:cs="Arial"/>
          <w:color w:val="000000" w:themeColor="text1"/>
          <w:sz w:val="22"/>
          <w:szCs w:val="22"/>
        </w:rPr>
        <w:t xml:space="preserve">LUGAR: </w:t>
      </w:r>
      <w:r w:rsidR="00D478ED">
        <w:rPr>
          <w:rFonts w:ascii="Arial" w:hAnsi="Arial" w:cs="Arial"/>
          <w:color w:val="000000" w:themeColor="text1"/>
          <w:sz w:val="22"/>
          <w:szCs w:val="22"/>
        </w:rPr>
        <w:t>CASA CENTRAL</w:t>
      </w:r>
      <w:r w:rsidR="005B6187" w:rsidRPr="00265F03">
        <w:rPr>
          <w:rFonts w:ascii="Arial" w:hAnsi="Arial" w:cs="Arial"/>
          <w:color w:val="000000" w:themeColor="text1"/>
          <w:sz w:val="22"/>
          <w:szCs w:val="22"/>
        </w:rPr>
        <w:t xml:space="preserve"> IMECH - </w:t>
      </w:r>
      <w:r w:rsidRPr="00265F03">
        <w:rPr>
          <w:rFonts w:ascii="Arial" w:hAnsi="Arial" w:cs="Arial"/>
          <w:color w:val="000000" w:themeColor="text1"/>
          <w:sz w:val="22"/>
          <w:szCs w:val="22"/>
        </w:rPr>
        <w:t>SARGENTO ALDEA 10</w:t>
      </w:r>
      <w:r w:rsidR="00AE210C" w:rsidRPr="00265F03">
        <w:rPr>
          <w:rFonts w:ascii="Arial" w:hAnsi="Arial" w:cs="Arial"/>
          <w:color w:val="000000" w:themeColor="text1"/>
          <w:sz w:val="22"/>
          <w:szCs w:val="22"/>
        </w:rPr>
        <w:t>41</w:t>
      </w:r>
      <w:r w:rsidRPr="00265F03">
        <w:rPr>
          <w:rFonts w:ascii="Arial" w:hAnsi="Arial" w:cs="Arial"/>
          <w:color w:val="000000" w:themeColor="text1"/>
          <w:sz w:val="22"/>
          <w:szCs w:val="22"/>
        </w:rPr>
        <w:t xml:space="preserve"> – SANTIAGO CENTRO</w:t>
      </w:r>
    </w:p>
    <w:p w14:paraId="028E84F1" w14:textId="76200ED2" w:rsidR="00C87C1D" w:rsidRDefault="00C87C1D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265F03">
        <w:rPr>
          <w:rFonts w:ascii="Arial" w:hAnsi="Arial" w:cs="Arial"/>
          <w:color w:val="000000" w:themeColor="text1"/>
          <w:sz w:val="22"/>
          <w:szCs w:val="22"/>
        </w:rPr>
        <w:t xml:space="preserve">HORA INICIO: </w:t>
      </w:r>
      <w:r w:rsidR="003F427E" w:rsidRPr="00265F03">
        <w:rPr>
          <w:rFonts w:ascii="Arial" w:hAnsi="Arial" w:cs="Arial"/>
          <w:color w:val="000000" w:themeColor="text1"/>
          <w:sz w:val="22"/>
          <w:szCs w:val="22"/>
        </w:rPr>
        <w:t>8</w:t>
      </w:r>
      <w:r w:rsidRPr="00265F03">
        <w:rPr>
          <w:rFonts w:ascii="Arial" w:hAnsi="Arial" w:cs="Arial"/>
          <w:color w:val="000000" w:themeColor="text1"/>
          <w:sz w:val="22"/>
          <w:szCs w:val="22"/>
        </w:rPr>
        <w:t>.</w:t>
      </w:r>
      <w:r w:rsidR="00F14F05" w:rsidRPr="00265F03">
        <w:rPr>
          <w:rFonts w:ascii="Arial" w:hAnsi="Arial" w:cs="Arial"/>
          <w:color w:val="000000" w:themeColor="text1"/>
          <w:sz w:val="22"/>
          <w:szCs w:val="22"/>
        </w:rPr>
        <w:t>0</w:t>
      </w:r>
      <w:r w:rsidRPr="00265F03">
        <w:rPr>
          <w:rFonts w:ascii="Arial" w:hAnsi="Arial" w:cs="Arial"/>
          <w:color w:val="000000" w:themeColor="text1"/>
          <w:sz w:val="22"/>
          <w:szCs w:val="22"/>
        </w:rPr>
        <w:t>0</w:t>
      </w:r>
      <w:r w:rsidR="005B6187" w:rsidRPr="00265F03">
        <w:rPr>
          <w:rFonts w:ascii="Arial" w:hAnsi="Arial" w:cs="Arial"/>
          <w:color w:val="000000" w:themeColor="text1"/>
          <w:sz w:val="22"/>
          <w:szCs w:val="22"/>
        </w:rPr>
        <w:t xml:space="preserve"> hrs</w:t>
      </w:r>
      <w:r w:rsidRPr="00265F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2A03" w:rsidRPr="00265F03">
        <w:rPr>
          <w:rFonts w:ascii="Arial" w:hAnsi="Arial" w:cs="Arial"/>
          <w:color w:val="000000" w:themeColor="text1"/>
          <w:sz w:val="22"/>
          <w:szCs w:val="22"/>
        </w:rPr>
        <w:t xml:space="preserve">del jueves </w:t>
      </w:r>
      <w:r w:rsidR="00D478ED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265F03" w:rsidRPr="00265F03">
        <w:rPr>
          <w:rFonts w:ascii="Arial" w:hAnsi="Arial" w:cs="Arial"/>
          <w:color w:val="000000" w:themeColor="text1"/>
          <w:sz w:val="22"/>
          <w:szCs w:val="22"/>
        </w:rPr>
        <w:t>hasta las 1</w:t>
      </w:r>
      <w:r w:rsidR="00D478ED">
        <w:rPr>
          <w:rFonts w:ascii="Arial" w:hAnsi="Arial" w:cs="Arial"/>
          <w:color w:val="000000" w:themeColor="text1"/>
          <w:sz w:val="22"/>
          <w:szCs w:val="22"/>
        </w:rPr>
        <w:t>7.00</w:t>
      </w:r>
      <w:r w:rsidR="00265F03" w:rsidRPr="00265F03">
        <w:rPr>
          <w:rFonts w:ascii="Arial" w:hAnsi="Arial" w:cs="Arial"/>
          <w:color w:val="000000" w:themeColor="text1"/>
          <w:sz w:val="22"/>
          <w:szCs w:val="22"/>
        </w:rPr>
        <w:t xml:space="preserve"> del viernes </w:t>
      </w:r>
      <w:r w:rsidR="00D478ED">
        <w:rPr>
          <w:rFonts w:ascii="Arial" w:hAnsi="Arial" w:cs="Arial"/>
          <w:color w:val="000000" w:themeColor="text1"/>
          <w:sz w:val="22"/>
          <w:szCs w:val="22"/>
        </w:rPr>
        <w:t>5</w:t>
      </w:r>
      <w:r w:rsidR="00265F03" w:rsidRPr="00265F03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D478ED">
        <w:rPr>
          <w:rFonts w:ascii="Arial" w:hAnsi="Arial" w:cs="Arial"/>
          <w:color w:val="000000" w:themeColor="text1"/>
          <w:sz w:val="22"/>
          <w:szCs w:val="22"/>
        </w:rPr>
        <w:t>ABRIL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</w:t>
      </w:r>
    </w:p>
    <w:p w14:paraId="308EB90A" w14:textId="77777777" w:rsidR="00007FAB" w:rsidRDefault="00007FAB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6E5D83E8" w14:textId="53ACDDAA" w:rsidR="00007FAB" w:rsidRPr="00265F03" w:rsidRDefault="00007FAB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</w:pPr>
      <w:r w:rsidRPr="00265F03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PROPÓSITO</w:t>
      </w:r>
      <w:r w:rsidR="000546AF" w:rsidRPr="00265F03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S</w:t>
      </w:r>
      <w:r w:rsidRPr="00265F03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 xml:space="preserve"> DE LA REUNIÓN: </w:t>
      </w:r>
    </w:p>
    <w:p w14:paraId="35F04829" w14:textId="145426C8" w:rsidR="00D478ED" w:rsidRDefault="00D478ED" w:rsidP="00D478ED">
      <w:pPr>
        <w:pStyle w:val="Firma"/>
        <w:numPr>
          <w:ilvl w:val="0"/>
          <w:numId w:val="28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Experiencia pasantía a escuelas de Barcelona</w:t>
      </w:r>
    </w:p>
    <w:p w14:paraId="6558E3AF" w14:textId="7B6085E4" w:rsidR="003F427E" w:rsidRDefault="00D478ED" w:rsidP="00D478ED">
      <w:pPr>
        <w:pStyle w:val="Firma"/>
        <w:numPr>
          <w:ilvl w:val="0"/>
          <w:numId w:val="28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Pilares de la Nueva Educación Metodista</w:t>
      </w:r>
    </w:p>
    <w:p w14:paraId="5EB47A72" w14:textId="1AE07C62" w:rsidR="00D478ED" w:rsidRDefault="00D478ED" w:rsidP="00D478ED">
      <w:pPr>
        <w:pStyle w:val="Firma"/>
        <w:numPr>
          <w:ilvl w:val="0"/>
          <w:numId w:val="28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Experiencias de educación transformadora de Colegios del norte</w:t>
      </w:r>
    </w:p>
    <w:p w14:paraId="3110875B" w14:textId="515AA4CE" w:rsidR="00D478ED" w:rsidRDefault="00D478ED" w:rsidP="00D478ED">
      <w:pPr>
        <w:pStyle w:val="Firma"/>
        <w:numPr>
          <w:ilvl w:val="0"/>
          <w:numId w:val="28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Chequeo actividades MEM con sus áreas de desarrollo</w:t>
      </w:r>
    </w:p>
    <w:p w14:paraId="57F5219B" w14:textId="2AE57614" w:rsidR="00D478ED" w:rsidRDefault="00D478ED" w:rsidP="00D478ED">
      <w:pPr>
        <w:pStyle w:val="Firma"/>
        <w:numPr>
          <w:ilvl w:val="0"/>
          <w:numId w:val="28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Plan </w:t>
      </w:r>
      <w:r w:rsidR="004216F4">
        <w:rPr>
          <w:rFonts w:ascii="Arial" w:hAnsi="Arial" w:cs="Arial"/>
          <w:b w:val="0"/>
          <w:color w:val="000000" w:themeColor="text1"/>
          <w:sz w:val="22"/>
          <w:szCs w:val="22"/>
        </w:rPr>
        <w:t>estratégico y capacitaciones MEM</w:t>
      </w:r>
    </w:p>
    <w:p w14:paraId="3F1F95FB" w14:textId="77777777" w:rsidR="00D478ED" w:rsidRPr="00D478ED" w:rsidRDefault="00D478ED" w:rsidP="00D478ED">
      <w:pPr>
        <w:pStyle w:val="Firma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668DB5DA" w14:textId="1CD0F388" w:rsidR="00C87C1D" w:rsidRDefault="00265F03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265F03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CONVOCADOS</w:t>
      </w:r>
      <w:r w:rsidR="003F427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: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b w:val="0"/>
          <w:color w:val="000000" w:themeColor="text1"/>
          <w:sz w:val="22"/>
          <w:szCs w:val="22"/>
        </w:rPr>
        <w:t>Director</w:t>
      </w:r>
      <w:proofErr w:type="gramEnd"/>
      <w:r w:rsidR="003F427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 directora institución educativa</w:t>
      </w:r>
      <w:r w:rsidR="00A5701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metodista</w:t>
      </w:r>
    </w:p>
    <w:p w14:paraId="033AAEC9" w14:textId="18573313" w:rsidR="003F427E" w:rsidRDefault="003F427E" w:rsidP="00265F03">
      <w:pPr>
        <w:pStyle w:val="Firma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              Capellán o capellana de la institución</w:t>
      </w:r>
      <w:r w:rsidR="00D478ED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 </w:t>
      </w:r>
      <w:r w:rsidR="00213274">
        <w:rPr>
          <w:rFonts w:ascii="Arial" w:hAnsi="Arial" w:cs="Arial"/>
          <w:b w:val="0"/>
          <w:color w:val="000000" w:themeColor="text1"/>
          <w:sz w:val="22"/>
          <w:szCs w:val="22"/>
        </w:rPr>
        <w:t>asistente de capellanía</w:t>
      </w:r>
    </w:p>
    <w:p w14:paraId="3099AD67" w14:textId="237203F3" w:rsidR="003F427E" w:rsidRDefault="003F427E" w:rsidP="00265F03">
      <w:pPr>
        <w:pStyle w:val="Firma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              Jefe de finanzas o contador/a de la institución </w:t>
      </w:r>
    </w:p>
    <w:p w14:paraId="1E4B6D39" w14:textId="680E4EFA" w:rsidR="003F427E" w:rsidRDefault="003F427E" w:rsidP="00265F03">
      <w:pPr>
        <w:pStyle w:val="Firma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                 Presidente/a o representante de directorio de la Fundación educacional</w:t>
      </w:r>
    </w:p>
    <w:p w14:paraId="07F8B486" w14:textId="6B323B24" w:rsidR="003F427E" w:rsidRDefault="003F427E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0113B258" w14:textId="09FB4298" w:rsidR="003F427E" w:rsidRDefault="003F427E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Institucion</w:t>
      </w:r>
      <w:r w:rsidR="00E8340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es </w:t>
      </w:r>
      <w:r w:rsidR="00D478ED">
        <w:rPr>
          <w:rFonts w:ascii="Arial" w:hAnsi="Arial" w:cs="Arial"/>
          <w:b w:val="0"/>
          <w:color w:val="000000" w:themeColor="text1"/>
          <w:sz w:val="22"/>
          <w:szCs w:val="22"/>
        </w:rPr>
        <w:t>afiliadas al</w:t>
      </w:r>
      <w:r w:rsidR="00E8340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gramStart"/>
      <w:r w:rsidR="00E8340F">
        <w:rPr>
          <w:rFonts w:ascii="Arial" w:hAnsi="Arial" w:cs="Arial"/>
          <w:b w:val="0"/>
          <w:color w:val="000000" w:themeColor="text1"/>
          <w:sz w:val="22"/>
          <w:szCs w:val="22"/>
        </w:rPr>
        <w:t>MEM :</w:t>
      </w:r>
      <w:proofErr w:type="gramEnd"/>
    </w:p>
    <w:tbl>
      <w:tblPr>
        <w:tblW w:w="5281" w:type="dxa"/>
        <w:tblInd w:w="2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80"/>
        <w:gridCol w:w="1501"/>
      </w:tblGrid>
      <w:tr w:rsidR="004042B2" w:rsidRPr="003F427E" w14:paraId="7D3DF7BD" w14:textId="6AA2626C" w:rsidTr="001F6098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4F284F5" w14:textId="77777777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proofErr w:type="spellStart"/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n°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6E37902" w14:textId="280A42E8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 xml:space="preserve">NOMBRE </w:t>
            </w:r>
            <w:r w:rsidR="001F609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INSTITUCIÓN</w:t>
            </w:r>
            <w:bookmarkStart w:id="0" w:name="_GoBack"/>
            <w:bookmarkEnd w:id="0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FA5F893" w14:textId="77777777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CIUDAD</w:t>
            </w:r>
          </w:p>
        </w:tc>
      </w:tr>
      <w:tr w:rsidR="004042B2" w:rsidRPr="003F427E" w14:paraId="3DF0BCDE" w14:textId="7ED075CD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13C8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BEE3" w14:textId="77777777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Colegio Robert Johnson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057F" w14:textId="35F88CCE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Alto Hospicio</w:t>
            </w:r>
          </w:p>
        </w:tc>
      </w:tr>
      <w:tr w:rsidR="004042B2" w:rsidRPr="003F427E" w14:paraId="41080F82" w14:textId="3BA1A55F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616C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3EBA" w14:textId="77777777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LB Colegio William Taylor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6540" w14:textId="47F4E3E3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Alto Hospicio</w:t>
            </w:r>
          </w:p>
        </w:tc>
      </w:tr>
      <w:tr w:rsidR="004042B2" w:rsidRPr="003F427E" w14:paraId="0841A0EA" w14:textId="3939642D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BE19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B70C" w14:textId="77777777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Colegio Ingles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2BD6" w14:textId="163B76AB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Iquique</w:t>
            </w:r>
          </w:p>
        </w:tc>
      </w:tr>
      <w:tr w:rsidR="004042B2" w:rsidRPr="003F427E" w14:paraId="0C3F6982" w14:textId="4007FD3E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E156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026" w14:textId="77777777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Colegio de Coquimbo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1ED4" w14:textId="0F01374E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Coquimbo</w:t>
            </w:r>
          </w:p>
        </w:tc>
      </w:tr>
      <w:tr w:rsidR="004042B2" w:rsidRPr="003F427E" w14:paraId="4C30D0CF" w14:textId="2AA6594B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666E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91BC" w14:textId="042C8095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Colegio Edén de los niños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91DE" w14:textId="4BA79370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Los Andes</w:t>
            </w:r>
          </w:p>
        </w:tc>
      </w:tr>
      <w:tr w:rsidR="004042B2" w:rsidRPr="003F427E" w14:paraId="32C575F3" w14:textId="39AAF83E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2E7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F942" w14:textId="77777777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Colegio de Santiago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1B6F" w14:textId="77777777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Santiago</w:t>
            </w:r>
          </w:p>
        </w:tc>
      </w:tr>
      <w:tr w:rsidR="004042B2" w:rsidRPr="003F427E" w14:paraId="2E3D9217" w14:textId="42B5FA43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B23C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8229" w14:textId="3A80D574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Institución Sweet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3AFC" w14:textId="7B898573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Santiago</w:t>
            </w:r>
          </w:p>
        </w:tc>
      </w:tr>
      <w:tr w:rsidR="004042B2" w:rsidRPr="003F427E" w14:paraId="7878623E" w14:textId="1687ED37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4D35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09D5C" w14:textId="65D18376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Seminario Teológico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8141" w14:textId="31AD3B48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Santiago</w:t>
            </w:r>
          </w:p>
        </w:tc>
      </w:tr>
      <w:tr w:rsidR="004042B2" w:rsidRPr="003F427E" w14:paraId="3DA008A0" w14:textId="6EB89391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73D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1C98" w14:textId="5DC804D5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Colegio Concepción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E078" w14:textId="5D6E4AC0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Concepción</w:t>
            </w:r>
          </w:p>
        </w:tc>
      </w:tr>
      <w:tr w:rsidR="004042B2" w:rsidRPr="003F427E" w14:paraId="374880CF" w14:textId="7A9637A0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C255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1968" w14:textId="6B368CC0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Jardín Infantil Rincón de los niños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A584" w14:textId="26C29C42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Concepción</w:t>
            </w:r>
          </w:p>
        </w:tc>
      </w:tr>
      <w:tr w:rsidR="004042B2" w:rsidRPr="003F427E" w14:paraId="05BCCAD2" w14:textId="242209FC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6674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6780" w14:textId="12F16938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Liceo Industrial Metodista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80FB" w14:textId="525E49A2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Coronel</w:t>
            </w:r>
          </w:p>
        </w:tc>
      </w:tr>
      <w:tr w:rsidR="004042B2" w:rsidRPr="003F427E" w14:paraId="040D08E5" w14:textId="3589C8E1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7F28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E319" w14:textId="063B9FDA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Colegio Lagunillas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E715" w14:textId="38701310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Coronel</w:t>
            </w:r>
          </w:p>
        </w:tc>
      </w:tr>
      <w:tr w:rsidR="004042B2" w:rsidRPr="003F427E" w14:paraId="6F4BA97B" w14:textId="5E6F742D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AC3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2CB4" w14:textId="3E980E60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Escuela N° 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C246" w14:textId="6A6C503D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Coronel</w:t>
            </w:r>
          </w:p>
        </w:tc>
      </w:tr>
      <w:tr w:rsidR="004042B2" w:rsidRPr="003F427E" w14:paraId="70349C22" w14:textId="585AB2E6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BA69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292E" w14:textId="584F2C6B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Escuela Agrícola El Vergel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BE27" w14:textId="7067F32A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Angol</w:t>
            </w:r>
          </w:p>
        </w:tc>
      </w:tr>
      <w:tr w:rsidR="004042B2" w:rsidRPr="003F427E" w14:paraId="5D7B34FE" w14:textId="252E5524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A682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A144" w14:textId="5EE87A7B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Colegio Temuco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97F4" w14:textId="17AFB400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Temuco</w:t>
            </w:r>
          </w:p>
        </w:tc>
      </w:tr>
      <w:tr w:rsidR="004042B2" w:rsidRPr="003F427E" w14:paraId="4D936FF0" w14:textId="726382E0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EDCE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E981" w14:textId="4A992C61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Escuela de Rulo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C265" w14:textId="714870E8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Rulo</w:t>
            </w:r>
          </w:p>
        </w:tc>
      </w:tr>
      <w:tr w:rsidR="004042B2" w:rsidRPr="003F427E" w14:paraId="581EC342" w14:textId="27085D09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1C76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9F47" w14:textId="03207529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Liceo politécnico La Granja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3A69" w14:textId="0F3B698F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Imperial</w:t>
            </w:r>
          </w:p>
        </w:tc>
      </w:tr>
      <w:tr w:rsidR="004042B2" w:rsidRPr="003F427E" w14:paraId="747061F2" w14:textId="3D482F66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9138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EDCE" w14:textId="754D4740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Jardín Infantil Copihuito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D738" w14:textId="30B34ADA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Imperial</w:t>
            </w:r>
          </w:p>
        </w:tc>
      </w:tr>
      <w:tr w:rsidR="004042B2" w:rsidRPr="003F427E" w14:paraId="7F17DF21" w14:textId="1BF896AD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29E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AB10" w14:textId="694B568C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Colegio Trinidad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391D" w14:textId="0A443266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Valdivia</w:t>
            </w:r>
          </w:p>
        </w:tc>
      </w:tr>
      <w:tr w:rsidR="004042B2" w:rsidRPr="003F427E" w14:paraId="43D3497C" w14:textId="1AFB25C2" w:rsidTr="004042B2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EDC6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9746" w14:textId="754E17FE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Jardín Infantil Juan Wesley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4A2C" w14:textId="5964A572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Santa Barbara</w:t>
            </w:r>
          </w:p>
        </w:tc>
      </w:tr>
      <w:tr w:rsidR="004042B2" w:rsidRPr="003F427E" w14:paraId="1FC18A0A" w14:textId="62A9AE77" w:rsidTr="004042B2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E92C" w14:textId="77777777" w:rsidR="004042B2" w:rsidRPr="003F427E" w:rsidRDefault="004042B2" w:rsidP="003F427E">
            <w:pPr>
              <w:spacing w:before="0" w:after="0"/>
              <w:ind w:left="0" w:right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21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0FA1" w14:textId="78BEF6DD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Jardín Infantil Loida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7ABD" w14:textId="511174EB" w:rsidR="004042B2" w:rsidRPr="003F427E" w:rsidRDefault="004042B2" w:rsidP="003F427E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</w:pPr>
            <w:r w:rsidRPr="003F42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CL" w:eastAsia="es-CL"/>
              </w:rPr>
              <w:t>Coronel</w:t>
            </w:r>
          </w:p>
        </w:tc>
      </w:tr>
    </w:tbl>
    <w:p w14:paraId="658669A0" w14:textId="77777777" w:rsidR="00007FAB" w:rsidRDefault="00007FAB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708EFB82" w14:textId="14271464" w:rsidR="00007FAB" w:rsidRDefault="00007FAB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4C0650BA" w14:textId="77777777" w:rsidR="00AE210C" w:rsidRDefault="00AE210C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7330B751" w14:textId="07367BAB" w:rsidR="00007FAB" w:rsidRDefault="00007FAB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5032F64F" w14:textId="4E200E76" w:rsidR="00D478ED" w:rsidRDefault="00D478ED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3ED7B5EF" w14:textId="746B6F55" w:rsidR="00D478ED" w:rsidRDefault="00D478ED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589B0417" w14:textId="4DF8DC11" w:rsidR="00D478ED" w:rsidRDefault="00D478ED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5F1F5FBA" w14:textId="77777777" w:rsidR="00D478ED" w:rsidRDefault="00D478ED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2EF58C0C" w14:textId="3776063F" w:rsidR="00C87C1D" w:rsidRDefault="00C87C1D" w:rsidP="00265F03">
      <w:pPr>
        <w:pStyle w:val="Firma"/>
        <w:ind w:left="0"/>
        <w:jc w:val="center"/>
        <w:rPr>
          <w:rFonts w:ascii="Arial" w:hAnsi="Arial" w:cs="Arial"/>
          <w:color w:val="000000" w:themeColor="text1"/>
          <w:szCs w:val="22"/>
        </w:rPr>
      </w:pPr>
      <w:r w:rsidRPr="00265F03">
        <w:rPr>
          <w:rFonts w:ascii="Arial" w:hAnsi="Arial" w:cs="Arial"/>
          <w:color w:val="000000" w:themeColor="text1"/>
          <w:szCs w:val="22"/>
        </w:rPr>
        <w:lastRenderedPageBreak/>
        <w:t>PROGRAMA DE</w:t>
      </w:r>
      <w:r w:rsidR="00F21023" w:rsidRPr="00265F03">
        <w:rPr>
          <w:rFonts w:ascii="Arial" w:hAnsi="Arial" w:cs="Arial"/>
          <w:color w:val="000000" w:themeColor="text1"/>
          <w:szCs w:val="22"/>
        </w:rPr>
        <w:t>L ENCUENTRO</w:t>
      </w:r>
      <w:r w:rsidR="000546AF" w:rsidRPr="00265F03">
        <w:rPr>
          <w:rFonts w:ascii="Arial" w:hAnsi="Arial" w:cs="Arial"/>
          <w:color w:val="000000" w:themeColor="text1"/>
          <w:szCs w:val="22"/>
        </w:rPr>
        <w:t xml:space="preserve"> MEM</w:t>
      </w:r>
      <w:r w:rsidR="00B74BEC" w:rsidRPr="00265F03">
        <w:rPr>
          <w:rFonts w:ascii="Arial" w:hAnsi="Arial" w:cs="Arial"/>
          <w:color w:val="000000" w:themeColor="text1"/>
          <w:szCs w:val="22"/>
        </w:rPr>
        <w:t xml:space="preserve">  </w:t>
      </w:r>
      <w:r w:rsidR="00E26F58">
        <w:rPr>
          <w:rFonts w:ascii="Arial" w:hAnsi="Arial" w:cs="Arial"/>
          <w:color w:val="000000" w:themeColor="text1"/>
          <w:szCs w:val="22"/>
        </w:rPr>
        <w:t>2024</w:t>
      </w:r>
    </w:p>
    <w:p w14:paraId="78B10625" w14:textId="77777777" w:rsidR="00A5701C" w:rsidRDefault="00A5701C" w:rsidP="00265F03">
      <w:pPr>
        <w:pStyle w:val="Firma"/>
        <w:ind w:left="0"/>
        <w:jc w:val="center"/>
        <w:rPr>
          <w:rFonts w:ascii="Arial" w:hAnsi="Arial" w:cs="Arial"/>
          <w:color w:val="000000" w:themeColor="text1"/>
          <w:szCs w:val="22"/>
        </w:rPr>
      </w:pPr>
    </w:p>
    <w:p w14:paraId="0181D234" w14:textId="77777777" w:rsidR="00265F03" w:rsidRPr="00265F03" w:rsidRDefault="00265F03" w:rsidP="00265F03">
      <w:pPr>
        <w:pStyle w:val="Firma"/>
        <w:ind w:left="0"/>
        <w:jc w:val="center"/>
        <w:rPr>
          <w:rFonts w:ascii="Arial" w:hAnsi="Arial" w:cs="Arial"/>
          <w:color w:val="000000" w:themeColor="text1"/>
          <w:szCs w:val="22"/>
        </w:rPr>
      </w:pPr>
    </w:p>
    <w:p w14:paraId="1D0A784F" w14:textId="6BE7A002" w:rsidR="00C87C1D" w:rsidRDefault="00C70223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  <w:r w:rsidRPr="00AE210C">
        <w:rPr>
          <w:rFonts w:ascii="Arial" w:hAnsi="Arial" w:cs="Arial"/>
          <w:b w:val="0"/>
          <w:color w:val="000000" w:themeColor="text1"/>
          <w:sz w:val="20"/>
          <w:szCs w:val="22"/>
        </w:rPr>
        <w:t xml:space="preserve">JUEVES </w:t>
      </w:r>
      <w:r w:rsidR="00D478ED">
        <w:rPr>
          <w:rFonts w:ascii="Arial" w:hAnsi="Arial" w:cs="Arial"/>
          <w:b w:val="0"/>
          <w:color w:val="000000" w:themeColor="text1"/>
          <w:sz w:val="20"/>
          <w:szCs w:val="22"/>
        </w:rPr>
        <w:t>4 DE ABRIL</w:t>
      </w:r>
    </w:p>
    <w:p w14:paraId="1D18817C" w14:textId="77777777" w:rsidR="00A5701C" w:rsidRPr="00AE210C" w:rsidRDefault="00A5701C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tbl>
      <w:tblPr>
        <w:tblStyle w:val="Tablaconcuadrcula"/>
        <w:tblpPr w:leftFromText="141" w:rightFromText="141" w:vertAnchor="text" w:tblpXSpec="center" w:tblpY="1"/>
        <w:tblW w:w="5285" w:type="pct"/>
        <w:tblLook w:val="04A0" w:firstRow="1" w:lastRow="0" w:firstColumn="1" w:lastColumn="0" w:noHBand="0" w:noVBand="1"/>
      </w:tblPr>
      <w:tblGrid>
        <w:gridCol w:w="2403"/>
        <w:gridCol w:w="4208"/>
        <w:gridCol w:w="4441"/>
      </w:tblGrid>
      <w:tr w:rsidR="00213274" w:rsidRPr="00AE210C" w14:paraId="1DC943D5" w14:textId="3CCC859B" w:rsidTr="001F6098">
        <w:trPr>
          <w:trHeight w:val="204"/>
        </w:trPr>
        <w:tc>
          <w:tcPr>
            <w:tcW w:w="1087" w:type="pct"/>
            <w:shd w:val="clear" w:color="auto" w:fill="FFC000"/>
          </w:tcPr>
          <w:p w14:paraId="35B64145" w14:textId="77777777" w:rsidR="00213274" w:rsidRPr="00AE210C" w:rsidRDefault="00213274" w:rsidP="000546AF">
            <w:pPr>
              <w:pStyle w:val="Firma"/>
              <w:ind w:left="0"/>
              <w:jc w:val="both"/>
              <w:rPr>
                <w:rFonts w:ascii="Arial" w:hAnsi="Arial" w:cs="Arial"/>
                <w:b w:val="0"/>
                <w:color w:val="000000" w:themeColor="text1"/>
                <w:sz w:val="20"/>
                <w:szCs w:val="22"/>
              </w:rPr>
            </w:pPr>
            <w:r w:rsidRPr="00AE210C">
              <w:rPr>
                <w:rFonts w:ascii="Arial" w:hAnsi="Arial" w:cs="Arial"/>
                <w:b w:val="0"/>
                <w:color w:val="000000" w:themeColor="text1"/>
                <w:sz w:val="20"/>
                <w:szCs w:val="22"/>
              </w:rPr>
              <w:t>HORA</w:t>
            </w:r>
          </w:p>
        </w:tc>
        <w:tc>
          <w:tcPr>
            <w:tcW w:w="1904" w:type="pct"/>
            <w:shd w:val="clear" w:color="auto" w:fill="FFC000"/>
          </w:tcPr>
          <w:p w14:paraId="2BF2D45A" w14:textId="77777777" w:rsidR="00213274" w:rsidRPr="008B0A21" w:rsidRDefault="00213274" w:rsidP="00A3232C">
            <w:pPr>
              <w:pStyle w:val="Firma"/>
              <w:ind w:left="0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ACTIVIDAD</w:t>
            </w:r>
          </w:p>
        </w:tc>
        <w:tc>
          <w:tcPr>
            <w:tcW w:w="2009" w:type="pct"/>
            <w:shd w:val="clear" w:color="auto" w:fill="FFC000"/>
          </w:tcPr>
          <w:p w14:paraId="0D2E4FA6" w14:textId="6751F6E6" w:rsidR="00213274" w:rsidRPr="008B0A21" w:rsidRDefault="00A5701C" w:rsidP="00A3232C">
            <w:pPr>
              <w:pStyle w:val="Firma"/>
              <w:ind w:left="0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responsables</w:t>
            </w:r>
          </w:p>
        </w:tc>
      </w:tr>
      <w:tr w:rsidR="00213274" w:rsidRPr="00AE210C" w14:paraId="40846C40" w14:textId="44B23998" w:rsidTr="008B2B4D">
        <w:trPr>
          <w:trHeight w:val="409"/>
        </w:trPr>
        <w:tc>
          <w:tcPr>
            <w:tcW w:w="1087" w:type="pct"/>
          </w:tcPr>
          <w:p w14:paraId="72773ABC" w14:textId="2ED845FC" w:rsidR="00213274" w:rsidRPr="00AE210C" w:rsidRDefault="00213274" w:rsidP="008E19C1">
            <w:pPr>
              <w:pStyle w:val="Firma"/>
            </w:pPr>
            <w:r w:rsidRPr="00AE210C">
              <w:t>8.0</w:t>
            </w:r>
            <w:r w:rsidR="009D2D23">
              <w:t xml:space="preserve">0- </w:t>
            </w:r>
            <w:r w:rsidRPr="00AE210C">
              <w:t>8.</w:t>
            </w:r>
            <w:r w:rsidR="008731F1">
              <w:t>45</w:t>
            </w:r>
            <w:r w:rsidRPr="00AE210C">
              <w:t xml:space="preserve"> </w:t>
            </w:r>
          </w:p>
        </w:tc>
        <w:tc>
          <w:tcPr>
            <w:tcW w:w="1904" w:type="pct"/>
          </w:tcPr>
          <w:p w14:paraId="63153AFA" w14:textId="3B3540FC" w:rsidR="00213274" w:rsidRPr="008B0A21" w:rsidRDefault="0021327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Desayuno</w:t>
            </w:r>
          </w:p>
        </w:tc>
        <w:tc>
          <w:tcPr>
            <w:tcW w:w="2009" w:type="pct"/>
          </w:tcPr>
          <w:p w14:paraId="04584F18" w14:textId="1E6C6529" w:rsidR="00213274" w:rsidRPr="008B0A21" w:rsidRDefault="009D2D23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</w:t>
            </w:r>
            <w:r w:rsidR="00265F03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nfitriones</w:t>
            </w: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 xml:space="preserve">                            </w:t>
            </w:r>
          </w:p>
        </w:tc>
      </w:tr>
      <w:tr w:rsidR="00213274" w:rsidRPr="00AE210C" w14:paraId="7B5EDB7C" w14:textId="4ADEFB26" w:rsidTr="008B2B4D">
        <w:trPr>
          <w:trHeight w:val="776"/>
        </w:trPr>
        <w:tc>
          <w:tcPr>
            <w:tcW w:w="1087" w:type="pct"/>
          </w:tcPr>
          <w:p w14:paraId="694A4ADA" w14:textId="4483ED47" w:rsidR="00213274" w:rsidRPr="00AE210C" w:rsidRDefault="00213274" w:rsidP="008E19C1">
            <w:pPr>
              <w:pStyle w:val="Firma"/>
            </w:pPr>
            <w:r w:rsidRPr="00AE210C">
              <w:t>8.</w:t>
            </w:r>
            <w:r w:rsidR="008731F1">
              <w:t>45</w:t>
            </w:r>
            <w:r w:rsidRPr="00AE210C">
              <w:t xml:space="preserve"> – 9.</w:t>
            </w:r>
            <w:r w:rsidR="008731F1">
              <w:t>15</w:t>
            </w:r>
          </w:p>
        </w:tc>
        <w:tc>
          <w:tcPr>
            <w:tcW w:w="1904" w:type="pct"/>
          </w:tcPr>
          <w:p w14:paraId="622688E6" w14:textId="0C595491" w:rsidR="00213274" w:rsidRPr="008B0A21" w:rsidRDefault="0021327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 xml:space="preserve">Devocional y Reflexión </w:t>
            </w:r>
          </w:p>
        </w:tc>
        <w:tc>
          <w:tcPr>
            <w:tcW w:w="2009" w:type="pct"/>
          </w:tcPr>
          <w:p w14:paraId="6755B9D1" w14:textId="1ADE5DD0" w:rsidR="00E81018" w:rsidRPr="008B0A21" w:rsidRDefault="00D84F52" w:rsidP="008B2B4D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Superintendente Distrito metropolitano Pastor Almendra</w:t>
            </w:r>
            <w:r w:rsidR="008B2B4D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 xml:space="preserve"> </w:t>
            </w:r>
          </w:p>
        </w:tc>
      </w:tr>
      <w:tr w:rsidR="00213274" w:rsidRPr="00AE210C" w14:paraId="715BB13C" w14:textId="5EC67F09" w:rsidTr="008B2B4D">
        <w:trPr>
          <w:trHeight w:val="409"/>
        </w:trPr>
        <w:tc>
          <w:tcPr>
            <w:tcW w:w="1087" w:type="pct"/>
          </w:tcPr>
          <w:p w14:paraId="5F08AD66" w14:textId="6B639D53" w:rsidR="00A76559" w:rsidRDefault="00213274" w:rsidP="008E19C1">
            <w:pPr>
              <w:pStyle w:val="Firma"/>
            </w:pPr>
            <w:r w:rsidRPr="00AE210C">
              <w:t xml:space="preserve"> 9.</w:t>
            </w:r>
            <w:r w:rsidR="00D478ED">
              <w:t>30</w:t>
            </w:r>
            <w:r w:rsidRPr="00AE210C">
              <w:t xml:space="preserve"> – 1</w:t>
            </w:r>
            <w:r w:rsidR="00A76559">
              <w:t>3.</w:t>
            </w:r>
            <w:r w:rsidR="008B2B4D">
              <w:t>45</w:t>
            </w:r>
            <w:r w:rsidRPr="00AE210C">
              <w:t xml:space="preserve"> </w:t>
            </w:r>
          </w:p>
          <w:p w14:paraId="3EFB7850" w14:textId="77777777" w:rsidR="00A76559" w:rsidRDefault="00A76559" w:rsidP="008E19C1">
            <w:pPr>
              <w:pStyle w:val="Firma"/>
            </w:pPr>
          </w:p>
          <w:p w14:paraId="1A112327" w14:textId="7417DBEF" w:rsidR="00213274" w:rsidRPr="00AE210C" w:rsidRDefault="00A76559" w:rsidP="008E19C1">
            <w:pPr>
              <w:pStyle w:val="Firma"/>
            </w:pPr>
            <w:r>
              <w:t>(</w:t>
            </w:r>
            <w:r w:rsidRPr="00AE210C">
              <w:t>10.</w:t>
            </w:r>
            <w:r w:rsidR="008731F1">
              <w:t>45</w:t>
            </w:r>
            <w:r w:rsidR="009D2D23">
              <w:t>-</w:t>
            </w:r>
            <w:r w:rsidRPr="00AE210C">
              <w:t>1</w:t>
            </w:r>
            <w:r w:rsidR="008731F1">
              <w:t>1</w:t>
            </w:r>
            <w:r w:rsidRPr="00AE210C">
              <w:t>.</w:t>
            </w:r>
            <w:r w:rsidR="008731F1">
              <w:t>00</w:t>
            </w:r>
            <w:r>
              <w:t>)</w:t>
            </w:r>
          </w:p>
        </w:tc>
        <w:tc>
          <w:tcPr>
            <w:tcW w:w="1904" w:type="pct"/>
          </w:tcPr>
          <w:p w14:paraId="529CD9E4" w14:textId="3D9B3717" w:rsidR="00A76559" w:rsidRPr="008B0A21" w:rsidRDefault="0021327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Taller: “</w:t>
            </w:r>
            <w:r w:rsidR="00D478ED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PILARES DE LA NUEVA EDUCACIÓN”</w:t>
            </w:r>
            <w:r w:rsidR="00A76559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 xml:space="preserve"> </w:t>
            </w:r>
          </w:p>
          <w:p w14:paraId="065C44BA" w14:textId="77777777" w:rsidR="00A76559" w:rsidRPr="008B0A21" w:rsidRDefault="00A76559" w:rsidP="00A76559">
            <w:pPr>
              <w:pStyle w:val="Firma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</w:p>
          <w:p w14:paraId="1E7E60FE" w14:textId="665FDADD" w:rsidR="00213274" w:rsidRPr="008B0A21" w:rsidRDefault="00A76559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Coffee</w:t>
            </w:r>
          </w:p>
        </w:tc>
        <w:tc>
          <w:tcPr>
            <w:tcW w:w="2009" w:type="pct"/>
          </w:tcPr>
          <w:p w14:paraId="6B903AD0" w14:textId="14D0ABD8" w:rsidR="00A76559" w:rsidRPr="008B0A21" w:rsidRDefault="00D478ED" w:rsidP="00D478ED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Arnoldo Cisterna</w:t>
            </w:r>
          </w:p>
          <w:p w14:paraId="245D4C12" w14:textId="2A3C16C6" w:rsidR="00D478ED" w:rsidRPr="008B0A21" w:rsidRDefault="00D478ED" w:rsidP="00D478ED">
            <w:pPr>
              <w:pStyle w:val="Firma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</w:p>
          <w:p w14:paraId="5E42614D" w14:textId="77777777" w:rsidR="00D478ED" w:rsidRPr="008B0A21" w:rsidRDefault="00D478ED" w:rsidP="00D478ED">
            <w:pPr>
              <w:pStyle w:val="Firma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</w:p>
          <w:p w14:paraId="00045CA2" w14:textId="42164635" w:rsidR="00B74BEC" w:rsidRPr="008B0A21" w:rsidRDefault="00A76559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anfitriones</w:t>
            </w:r>
          </w:p>
        </w:tc>
      </w:tr>
      <w:tr w:rsidR="00213274" w:rsidRPr="00AE210C" w14:paraId="7E39B14C" w14:textId="7F477F8E" w:rsidTr="008B2B4D">
        <w:trPr>
          <w:trHeight w:val="409"/>
        </w:trPr>
        <w:tc>
          <w:tcPr>
            <w:tcW w:w="1087" w:type="pct"/>
          </w:tcPr>
          <w:p w14:paraId="4C573618" w14:textId="203E83AA" w:rsidR="00213274" w:rsidRPr="00AE210C" w:rsidRDefault="00213274" w:rsidP="008E19C1">
            <w:pPr>
              <w:pStyle w:val="Firma"/>
            </w:pPr>
            <w:r w:rsidRPr="00AE210C">
              <w:t>13.</w:t>
            </w:r>
            <w:r w:rsidR="008B2B4D">
              <w:t>45</w:t>
            </w:r>
            <w:r w:rsidRPr="00AE210C">
              <w:t xml:space="preserve"> – 14.30</w:t>
            </w:r>
          </w:p>
        </w:tc>
        <w:tc>
          <w:tcPr>
            <w:tcW w:w="1904" w:type="pct"/>
          </w:tcPr>
          <w:p w14:paraId="48C30F95" w14:textId="18CAF5D1" w:rsidR="00213274" w:rsidRPr="008B0A21" w:rsidRDefault="0021327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almuerzo</w:t>
            </w:r>
          </w:p>
        </w:tc>
        <w:tc>
          <w:tcPr>
            <w:tcW w:w="2009" w:type="pct"/>
          </w:tcPr>
          <w:p w14:paraId="74F573ED" w14:textId="0A829AB8" w:rsidR="00213274" w:rsidRPr="008B0A21" w:rsidRDefault="00FC79E0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 xml:space="preserve">anfitriones </w:t>
            </w:r>
          </w:p>
        </w:tc>
      </w:tr>
      <w:tr w:rsidR="00213274" w:rsidRPr="00AE210C" w14:paraId="6E736CA5" w14:textId="076D495B" w:rsidTr="008B2B4D">
        <w:trPr>
          <w:trHeight w:val="409"/>
        </w:trPr>
        <w:tc>
          <w:tcPr>
            <w:tcW w:w="1087" w:type="pct"/>
          </w:tcPr>
          <w:p w14:paraId="0653BF94" w14:textId="0BA1BFC8" w:rsidR="00213274" w:rsidRPr="00AE210C" w:rsidRDefault="00213274" w:rsidP="008E19C1">
            <w:pPr>
              <w:pStyle w:val="Firma"/>
            </w:pPr>
            <w:r w:rsidRPr="00AE210C">
              <w:t>14.30 – 1</w:t>
            </w:r>
            <w:r w:rsidR="008731F1">
              <w:t>5</w:t>
            </w:r>
            <w:r w:rsidRPr="00AE210C">
              <w:t>.</w:t>
            </w:r>
            <w:r w:rsidR="008731F1">
              <w:t>00</w:t>
            </w:r>
          </w:p>
        </w:tc>
        <w:tc>
          <w:tcPr>
            <w:tcW w:w="1904" w:type="pct"/>
          </w:tcPr>
          <w:p w14:paraId="55E933C2" w14:textId="2D027128" w:rsidR="00213274" w:rsidRPr="008B0A21" w:rsidRDefault="00E81018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Devocional y reflexión</w:t>
            </w:r>
            <w:r w:rsidR="00213274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 xml:space="preserve">  </w:t>
            </w:r>
          </w:p>
        </w:tc>
        <w:tc>
          <w:tcPr>
            <w:tcW w:w="2009" w:type="pct"/>
          </w:tcPr>
          <w:p w14:paraId="06A3DE16" w14:textId="57CC795C" w:rsidR="00213274" w:rsidRPr="008B0A21" w:rsidRDefault="00FC79E0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Capell</w:t>
            </w:r>
            <w:r w:rsidR="00265F03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anía</w:t>
            </w:r>
            <w:r w:rsidR="008B0A21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 xml:space="preserve"> Colegio Edén del Niño- Los Andes</w:t>
            </w:r>
          </w:p>
        </w:tc>
      </w:tr>
      <w:tr w:rsidR="00213274" w:rsidRPr="00AE210C" w14:paraId="62C3C201" w14:textId="578BA40B" w:rsidTr="008B2B4D">
        <w:trPr>
          <w:trHeight w:val="409"/>
        </w:trPr>
        <w:tc>
          <w:tcPr>
            <w:tcW w:w="1087" w:type="pct"/>
          </w:tcPr>
          <w:p w14:paraId="40137558" w14:textId="3BF45CCA" w:rsidR="00265F03" w:rsidRDefault="00213274" w:rsidP="008E19C1">
            <w:pPr>
              <w:pStyle w:val="Firma"/>
            </w:pPr>
            <w:r w:rsidRPr="00AE210C">
              <w:t>1</w:t>
            </w:r>
            <w:r w:rsidR="008731F1">
              <w:t>5</w:t>
            </w:r>
            <w:r w:rsidRPr="00AE210C">
              <w:t>.</w:t>
            </w:r>
            <w:r w:rsidR="008731F1">
              <w:t>00</w:t>
            </w:r>
            <w:r w:rsidRPr="00AE210C">
              <w:t xml:space="preserve"> – 1</w:t>
            </w:r>
            <w:r w:rsidR="004A28B3">
              <w:t>6</w:t>
            </w:r>
            <w:r w:rsidRPr="00AE210C">
              <w:t>.</w:t>
            </w:r>
            <w:r w:rsidR="00941994">
              <w:t>3</w:t>
            </w:r>
            <w:r w:rsidR="00FC79E0">
              <w:t>0</w:t>
            </w:r>
          </w:p>
          <w:p w14:paraId="5D1BE79B" w14:textId="5BCD82F1" w:rsidR="00213274" w:rsidRPr="00AE210C" w:rsidRDefault="00213274" w:rsidP="004A28B3">
            <w:pPr>
              <w:pStyle w:val="Firma"/>
              <w:ind w:left="0"/>
            </w:pPr>
          </w:p>
        </w:tc>
        <w:tc>
          <w:tcPr>
            <w:tcW w:w="1904" w:type="pct"/>
          </w:tcPr>
          <w:p w14:paraId="079B8542" w14:textId="62940CE9" w:rsidR="00265F03" w:rsidRPr="008B0A21" w:rsidRDefault="004A28B3" w:rsidP="004A28B3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Experiencia de la Pasantía a Barcelona</w:t>
            </w:r>
          </w:p>
          <w:p w14:paraId="54A17DF0" w14:textId="77777777" w:rsidR="00265F03" w:rsidRPr="008B0A21" w:rsidRDefault="00265F03" w:rsidP="00265F03">
            <w:pPr>
              <w:pStyle w:val="Firma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</w:p>
          <w:p w14:paraId="12911448" w14:textId="76253343" w:rsidR="00FC79E0" w:rsidRPr="008B0A21" w:rsidRDefault="00FC79E0" w:rsidP="004A28B3">
            <w:pPr>
              <w:pStyle w:val="Firma"/>
              <w:ind w:left="0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</w:p>
        </w:tc>
        <w:tc>
          <w:tcPr>
            <w:tcW w:w="2009" w:type="pct"/>
          </w:tcPr>
          <w:p w14:paraId="043BEED3" w14:textId="1145D9DE" w:rsidR="004A28B3" w:rsidRPr="008B0A21" w:rsidRDefault="004A28B3" w:rsidP="004A28B3">
            <w:pPr>
              <w:pStyle w:val="Firma"/>
              <w:ind w:left="0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</w:p>
          <w:p w14:paraId="232120BA" w14:textId="6B77ED3C" w:rsidR="00FC79E0" w:rsidRPr="008B0A21" w:rsidRDefault="004A28B3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Equipo de pasantes</w:t>
            </w:r>
          </w:p>
        </w:tc>
      </w:tr>
      <w:tr w:rsidR="00941994" w:rsidRPr="00AE210C" w14:paraId="4479749C" w14:textId="77777777" w:rsidTr="008B2B4D">
        <w:trPr>
          <w:trHeight w:val="409"/>
        </w:trPr>
        <w:tc>
          <w:tcPr>
            <w:tcW w:w="1087" w:type="pct"/>
          </w:tcPr>
          <w:p w14:paraId="531DE192" w14:textId="6EC20976" w:rsidR="00941994" w:rsidRPr="008E19C1" w:rsidRDefault="00941994" w:rsidP="008E19C1">
            <w:pPr>
              <w:pStyle w:val="Firma"/>
            </w:pPr>
            <w:r>
              <w:t>16.30 – 16.45</w:t>
            </w:r>
          </w:p>
        </w:tc>
        <w:tc>
          <w:tcPr>
            <w:tcW w:w="1904" w:type="pct"/>
          </w:tcPr>
          <w:p w14:paraId="3C6371A9" w14:textId="4D29138D" w:rsidR="00941994" w:rsidRPr="008B0A21" w:rsidRDefault="00425EA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Coffe</w:t>
            </w:r>
          </w:p>
        </w:tc>
        <w:tc>
          <w:tcPr>
            <w:tcW w:w="2009" w:type="pct"/>
          </w:tcPr>
          <w:p w14:paraId="4E0C2F25" w14:textId="691FA413" w:rsidR="00941994" w:rsidRPr="008B0A21" w:rsidRDefault="00425EA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anfitriones</w:t>
            </w:r>
          </w:p>
        </w:tc>
      </w:tr>
      <w:tr w:rsidR="00213274" w:rsidRPr="00AE210C" w14:paraId="76D651D6" w14:textId="75F9B1A7" w:rsidTr="008B2B4D">
        <w:trPr>
          <w:trHeight w:val="409"/>
        </w:trPr>
        <w:tc>
          <w:tcPr>
            <w:tcW w:w="1087" w:type="pct"/>
          </w:tcPr>
          <w:p w14:paraId="5B71C6CD" w14:textId="14AC748C" w:rsidR="00213274" w:rsidRPr="008E19C1" w:rsidRDefault="00213274" w:rsidP="008E19C1">
            <w:pPr>
              <w:pStyle w:val="Firma"/>
            </w:pPr>
            <w:r w:rsidRPr="008E19C1">
              <w:t>1</w:t>
            </w:r>
            <w:r w:rsidR="00425EA4">
              <w:t>7</w:t>
            </w:r>
            <w:r w:rsidRPr="008E19C1">
              <w:t>.</w:t>
            </w:r>
            <w:r w:rsidR="00425EA4">
              <w:t>00</w:t>
            </w:r>
            <w:r w:rsidRPr="008E19C1">
              <w:t xml:space="preserve"> – 1</w:t>
            </w:r>
            <w:r w:rsidR="00FC79E0" w:rsidRPr="008E19C1">
              <w:t>9</w:t>
            </w:r>
            <w:r w:rsidRPr="008E19C1">
              <w:t>.</w:t>
            </w:r>
            <w:r w:rsidR="00D84F52">
              <w:t>0</w:t>
            </w:r>
            <w:r w:rsidRPr="008E19C1">
              <w:t>0</w:t>
            </w:r>
          </w:p>
        </w:tc>
        <w:tc>
          <w:tcPr>
            <w:tcW w:w="1904" w:type="pct"/>
          </w:tcPr>
          <w:p w14:paraId="36E47E84" w14:textId="7D76B096" w:rsidR="00213274" w:rsidRPr="008B0A21" w:rsidRDefault="0094199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T</w:t>
            </w:r>
            <w:r w:rsidR="008B0A21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emas propios</w:t>
            </w: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 xml:space="preserve"> por área de trabajo</w:t>
            </w:r>
            <w:r w:rsidR="00A76559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009" w:type="pct"/>
          </w:tcPr>
          <w:p w14:paraId="5E27D7E4" w14:textId="391FEEE7" w:rsidR="00213274" w:rsidRPr="008B0A21" w:rsidRDefault="0094199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Directores</w:t>
            </w:r>
          </w:p>
          <w:p w14:paraId="44A07DC8" w14:textId="78363102" w:rsidR="00941994" w:rsidRPr="008B0A21" w:rsidRDefault="0094199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Capellanes</w:t>
            </w:r>
          </w:p>
          <w:p w14:paraId="34E65568" w14:textId="77777777" w:rsidR="00941994" w:rsidRPr="008B0A21" w:rsidRDefault="0094199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Jefes de finanzas</w:t>
            </w:r>
          </w:p>
          <w:p w14:paraId="07214DE1" w14:textId="30F82976" w:rsidR="00941994" w:rsidRPr="008B0A21" w:rsidRDefault="0094199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Presidentes directorios</w:t>
            </w:r>
          </w:p>
        </w:tc>
      </w:tr>
      <w:tr w:rsidR="00213274" w:rsidRPr="00AE210C" w14:paraId="736FEF06" w14:textId="23B56E1B" w:rsidTr="008B2B4D">
        <w:trPr>
          <w:trHeight w:val="409"/>
        </w:trPr>
        <w:tc>
          <w:tcPr>
            <w:tcW w:w="1087" w:type="pct"/>
          </w:tcPr>
          <w:p w14:paraId="170E6E50" w14:textId="24DE1E07" w:rsidR="00213274" w:rsidRPr="008E19C1" w:rsidRDefault="00213274" w:rsidP="008E19C1">
            <w:pPr>
              <w:pStyle w:val="Firma"/>
            </w:pPr>
            <w:r w:rsidRPr="008E19C1">
              <w:t>1</w:t>
            </w:r>
            <w:r w:rsidR="00FC79E0" w:rsidRPr="008E19C1">
              <w:t>9</w:t>
            </w:r>
            <w:r w:rsidRPr="008E19C1">
              <w:t>.</w:t>
            </w:r>
            <w:r w:rsidR="00D84F52">
              <w:t>0</w:t>
            </w:r>
            <w:r w:rsidRPr="008E19C1">
              <w:t xml:space="preserve">0 – </w:t>
            </w:r>
            <w:r w:rsidR="00FC79E0" w:rsidRPr="008E19C1">
              <w:t>20</w:t>
            </w:r>
            <w:r w:rsidRPr="008E19C1">
              <w:t>.</w:t>
            </w:r>
            <w:r w:rsidR="00D84F52">
              <w:t>0</w:t>
            </w:r>
            <w:r w:rsidRPr="008E19C1">
              <w:t>0</w:t>
            </w:r>
          </w:p>
        </w:tc>
        <w:tc>
          <w:tcPr>
            <w:tcW w:w="1904" w:type="pct"/>
          </w:tcPr>
          <w:p w14:paraId="1FAAB860" w14:textId="6D45F643" w:rsidR="00213274" w:rsidRPr="008B0A21" w:rsidRDefault="00213274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Once -cena</w:t>
            </w:r>
          </w:p>
        </w:tc>
        <w:tc>
          <w:tcPr>
            <w:tcW w:w="2009" w:type="pct"/>
          </w:tcPr>
          <w:p w14:paraId="024DD296" w14:textId="5F0D20ED" w:rsidR="00213274" w:rsidRPr="008B0A21" w:rsidRDefault="00FC79E0" w:rsidP="00A3232C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anfitriones</w:t>
            </w:r>
          </w:p>
        </w:tc>
      </w:tr>
    </w:tbl>
    <w:p w14:paraId="25AD47E6" w14:textId="03AC0A1D" w:rsidR="00A5701C" w:rsidRDefault="00A5701C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7A0CBFEA" w14:textId="7F1A8E74" w:rsidR="00A5701C" w:rsidRDefault="00A5701C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38D7E157" w14:textId="4CECA158" w:rsidR="008E19C1" w:rsidRDefault="008E19C1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2CF68589" w14:textId="086DA713" w:rsidR="008E19C1" w:rsidRDefault="008E19C1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71AF3042" w14:textId="68DB4232" w:rsidR="008E19C1" w:rsidRDefault="008E19C1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3E87597F" w14:textId="6981351A" w:rsidR="008E19C1" w:rsidRDefault="008E19C1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1CDF09BA" w14:textId="6A2634AB" w:rsidR="008E19C1" w:rsidRDefault="008E19C1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56BF86A5" w14:textId="0C9D51D2" w:rsidR="00E8340F" w:rsidRDefault="00E8340F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0A588BA8" w14:textId="01F25F83" w:rsidR="00E8340F" w:rsidRDefault="00E8340F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4A46CFE6" w14:textId="19A283F3" w:rsidR="00E8340F" w:rsidRDefault="00E8340F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0AACC025" w14:textId="20540E21" w:rsidR="00E8340F" w:rsidRDefault="00E8340F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53AED4CA" w14:textId="75262A30" w:rsidR="00E8340F" w:rsidRDefault="00E8340F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542D675A" w14:textId="77777777" w:rsidR="00E8340F" w:rsidRDefault="00E8340F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0E40C96B" w14:textId="667BBE93" w:rsidR="008E19C1" w:rsidRDefault="008E19C1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344AE9CA" w14:textId="38F7C2CD" w:rsidR="008E19C1" w:rsidRDefault="008E19C1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13F8F2D7" w14:textId="77777777" w:rsidR="008E19C1" w:rsidRDefault="008E19C1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12A31C1E" w14:textId="626BA79A" w:rsidR="00A5701C" w:rsidRDefault="00C70223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  <w:r w:rsidRPr="00AE210C">
        <w:rPr>
          <w:rFonts w:ascii="Arial" w:hAnsi="Arial" w:cs="Arial"/>
          <w:b w:val="0"/>
          <w:color w:val="000000" w:themeColor="text1"/>
          <w:sz w:val="20"/>
          <w:szCs w:val="22"/>
        </w:rPr>
        <w:t xml:space="preserve">VIERNES </w:t>
      </w:r>
      <w:r w:rsidR="00425EA4">
        <w:rPr>
          <w:rFonts w:ascii="Arial" w:hAnsi="Arial" w:cs="Arial"/>
          <w:b w:val="0"/>
          <w:color w:val="000000" w:themeColor="text1"/>
          <w:sz w:val="20"/>
          <w:szCs w:val="22"/>
        </w:rPr>
        <w:t>5 DE ABRIL</w:t>
      </w:r>
    </w:p>
    <w:p w14:paraId="70A88D5A" w14:textId="77777777" w:rsidR="00A5701C" w:rsidRDefault="00A5701C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</w:p>
    <w:p w14:paraId="7D520CD7" w14:textId="735197A5" w:rsidR="00C70223" w:rsidRPr="00AE210C" w:rsidRDefault="00B74BEC" w:rsidP="006A7216">
      <w:pPr>
        <w:pStyle w:val="Firma"/>
        <w:ind w:left="0"/>
        <w:jc w:val="both"/>
        <w:rPr>
          <w:rFonts w:ascii="Arial" w:hAnsi="Arial" w:cs="Arial"/>
          <w:b w:val="0"/>
          <w:color w:val="000000" w:themeColor="text1"/>
          <w:sz w:val="20"/>
          <w:szCs w:val="22"/>
        </w:rPr>
      </w:pPr>
      <w:r>
        <w:rPr>
          <w:rFonts w:ascii="Arial" w:hAnsi="Arial" w:cs="Arial"/>
          <w:b w:val="0"/>
          <w:color w:val="000000" w:themeColor="text1"/>
          <w:sz w:val="20"/>
          <w:szCs w:val="22"/>
        </w:rPr>
        <w:t xml:space="preserve"> 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4698" w:type="pct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2170"/>
        <w:gridCol w:w="4373"/>
        <w:gridCol w:w="3281"/>
      </w:tblGrid>
      <w:tr w:rsidR="0052551A" w:rsidRPr="00AE210C" w14:paraId="71B9A43D" w14:textId="2861A784" w:rsidTr="008B2B4D">
        <w:trPr>
          <w:trHeight w:val="327"/>
          <w:jc w:val="center"/>
        </w:trPr>
        <w:tc>
          <w:tcPr>
            <w:tcW w:w="1104" w:type="pct"/>
            <w:shd w:val="clear" w:color="auto" w:fill="FFC000"/>
          </w:tcPr>
          <w:p w14:paraId="79347060" w14:textId="77777777" w:rsidR="0052551A" w:rsidRPr="00AE210C" w:rsidRDefault="0052551A" w:rsidP="00AE210C">
            <w:pPr>
              <w:pStyle w:val="Firma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2"/>
              </w:rPr>
            </w:pPr>
            <w:r w:rsidRPr="00AE210C">
              <w:rPr>
                <w:rFonts w:ascii="Arial" w:hAnsi="Arial" w:cs="Arial"/>
                <w:b w:val="0"/>
                <w:color w:val="000000" w:themeColor="text1"/>
                <w:sz w:val="20"/>
                <w:szCs w:val="22"/>
              </w:rPr>
              <w:t>HORA</w:t>
            </w:r>
          </w:p>
        </w:tc>
        <w:tc>
          <w:tcPr>
            <w:tcW w:w="2226" w:type="pct"/>
            <w:shd w:val="clear" w:color="auto" w:fill="FFC000"/>
            <w:vAlign w:val="center"/>
          </w:tcPr>
          <w:p w14:paraId="6BC7F973" w14:textId="77777777" w:rsidR="0052551A" w:rsidRPr="00AE210C" w:rsidRDefault="0052551A" w:rsidP="00FA17E0">
            <w:pPr>
              <w:pStyle w:val="Firma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2"/>
              </w:rPr>
            </w:pPr>
            <w:r w:rsidRPr="00AE210C">
              <w:rPr>
                <w:rFonts w:ascii="Arial" w:hAnsi="Arial" w:cs="Arial"/>
                <w:b w:val="0"/>
                <w:color w:val="000000" w:themeColor="text1"/>
                <w:sz w:val="20"/>
                <w:szCs w:val="22"/>
              </w:rPr>
              <w:t>ACTIVIDAD</w:t>
            </w:r>
          </w:p>
        </w:tc>
        <w:tc>
          <w:tcPr>
            <w:tcW w:w="1670" w:type="pct"/>
            <w:shd w:val="clear" w:color="auto" w:fill="FFC000"/>
          </w:tcPr>
          <w:p w14:paraId="45644AB2" w14:textId="2D38A3B9" w:rsidR="0052551A" w:rsidRPr="00AE210C" w:rsidRDefault="001F6098" w:rsidP="00FA17E0">
            <w:pPr>
              <w:pStyle w:val="Firma"/>
              <w:ind w:left="0"/>
              <w:rPr>
                <w:rFonts w:ascii="Arial" w:hAnsi="Arial" w:cs="Arial"/>
                <w:b w:val="0"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2"/>
              </w:rPr>
              <w:t xml:space="preserve"> RESONSABLES</w:t>
            </w:r>
          </w:p>
        </w:tc>
      </w:tr>
      <w:tr w:rsidR="0052551A" w:rsidRPr="00AE210C" w14:paraId="018ECFDF" w14:textId="33925D0A" w:rsidTr="008B0A21">
        <w:trPr>
          <w:trHeight w:val="398"/>
          <w:jc w:val="center"/>
        </w:trPr>
        <w:tc>
          <w:tcPr>
            <w:tcW w:w="1104" w:type="pct"/>
            <w:vAlign w:val="center"/>
          </w:tcPr>
          <w:p w14:paraId="79DEB4EA" w14:textId="732090A9" w:rsidR="0052551A" w:rsidRPr="008E19C1" w:rsidRDefault="0052551A" w:rsidP="008E19C1">
            <w:pPr>
              <w:pStyle w:val="Firma"/>
            </w:pPr>
            <w:r w:rsidRPr="008E19C1">
              <w:t>8.00 – 8.</w:t>
            </w:r>
            <w:r w:rsidR="008B0A21">
              <w:t>30</w:t>
            </w:r>
            <w:r w:rsidRPr="008E19C1">
              <w:t xml:space="preserve"> </w:t>
            </w:r>
          </w:p>
        </w:tc>
        <w:tc>
          <w:tcPr>
            <w:tcW w:w="2226" w:type="pct"/>
            <w:vAlign w:val="center"/>
          </w:tcPr>
          <w:p w14:paraId="6FCF5F7A" w14:textId="77777777" w:rsidR="0052551A" w:rsidRPr="008B0A21" w:rsidRDefault="0052551A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Desayuno</w:t>
            </w:r>
          </w:p>
        </w:tc>
        <w:tc>
          <w:tcPr>
            <w:tcW w:w="1670" w:type="pct"/>
            <w:vAlign w:val="center"/>
          </w:tcPr>
          <w:p w14:paraId="11082253" w14:textId="6AF281B3" w:rsidR="0052551A" w:rsidRPr="008B0A21" w:rsidRDefault="0052551A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Anfitriones</w:t>
            </w:r>
          </w:p>
        </w:tc>
      </w:tr>
      <w:tr w:rsidR="0052551A" w:rsidRPr="00AE210C" w14:paraId="21FA8656" w14:textId="00198DE4" w:rsidTr="008B0A21">
        <w:trPr>
          <w:trHeight w:val="398"/>
          <w:jc w:val="center"/>
        </w:trPr>
        <w:tc>
          <w:tcPr>
            <w:tcW w:w="1104" w:type="pct"/>
            <w:vAlign w:val="center"/>
          </w:tcPr>
          <w:p w14:paraId="5EC95DED" w14:textId="10CDE843" w:rsidR="0052551A" w:rsidRPr="008E19C1" w:rsidRDefault="0052551A" w:rsidP="008E19C1">
            <w:pPr>
              <w:pStyle w:val="Firma"/>
            </w:pPr>
            <w:r w:rsidRPr="008E19C1">
              <w:t>8.</w:t>
            </w:r>
            <w:r w:rsidR="008B0A21">
              <w:t>30</w:t>
            </w:r>
            <w:r w:rsidRPr="008E19C1">
              <w:t xml:space="preserve"> – 9.</w:t>
            </w:r>
            <w:r w:rsidR="008B0A21">
              <w:t>00</w:t>
            </w:r>
          </w:p>
        </w:tc>
        <w:tc>
          <w:tcPr>
            <w:tcW w:w="2226" w:type="pct"/>
            <w:vAlign w:val="center"/>
          </w:tcPr>
          <w:p w14:paraId="6E25249D" w14:textId="5046B546" w:rsidR="0052551A" w:rsidRPr="008B0A21" w:rsidRDefault="0052551A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Devocional y reflexión</w:t>
            </w:r>
          </w:p>
        </w:tc>
        <w:tc>
          <w:tcPr>
            <w:tcW w:w="1670" w:type="pct"/>
            <w:vAlign w:val="center"/>
          </w:tcPr>
          <w:p w14:paraId="6F651F18" w14:textId="50AD43CE" w:rsidR="0052551A" w:rsidRPr="008B0A21" w:rsidRDefault="008B0A21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Capellanía LBLIM</w:t>
            </w:r>
          </w:p>
        </w:tc>
      </w:tr>
      <w:tr w:rsidR="0052551A" w:rsidRPr="00AE210C" w14:paraId="2A3D2D51" w14:textId="1566CF90" w:rsidTr="008B0A21">
        <w:trPr>
          <w:trHeight w:val="398"/>
          <w:jc w:val="center"/>
        </w:trPr>
        <w:tc>
          <w:tcPr>
            <w:tcW w:w="1104" w:type="pct"/>
            <w:vAlign w:val="center"/>
          </w:tcPr>
          <w:p w14:paraId="6A2B1B6F" w14:textId="47FFFDDD" w:rsidR="0052551A" w:rsidRPr="008E19C1" w:rsidRDefault="0052551A" w:rsidP="008E19C1">
            <w:pPr>
              <w:pStyle w:val="Firma"/>
            </w:pPr>
            <w:r w:rsidRPr="008E19C1">
              <w:t>9.</w:t>
            </w:r>
            <w:r w:rsidR="008B0A21">
              <w:t>00</w:t>
            </w:r>
            <w:r w:rsidRPr="008E19C1">
              <w:t xml:space="preserve"> -11.</w:t>
            </w:r>
            <w:r w:rsidR="008731F1" w:rsidRPr="008E19C1">
              <w:t>30</w:t>
            </w:r>
          </w:p>
        </w:tc>
        <w:tc>
          <w:tcPr>
            <w:tcW w:w="2226" w:type="pct"/>
            <w:vAlign w:val="center"/>
          </w:tcPr>
          <w:p w14:paraId="12C853A2" w14:textId="60FB86C0" w:rsidR="0052551A" w:rsidRPr="008B0A21" w:rsidRDefault="0052551A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T</w:t>
            </w:r>
            <w:r w:rsidR="006C4F52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estimonio</w:t>
            </w: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: “</w:t>
            </w:r>
            <w:r w:rsidR="00425EA4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EXPERIENCIA TRANSFORMADORA DEL COLEGIO ROBERT JOHNSON”</w:t>
            </w:r>
          </w:p>
        </w:tc>
        <w:tc>
          <w:tcPr>
            <w:tcW w:w="1670" w:type="pct"/>
            <w:vAlign w:val="center"/>
          </w:tcPr>
          <w:p w14:paraId="24358189" w14:textId="30FFAF5B" w:rsidR="00611368" w:rsidRPr="008B0A21" w:rsidRDefault="006C4F52" w:rsidP="008B0A21">
            <w:pPr>
              <w:pStyle w:val="Firma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Director Luis Zúñiga</w:t>
            </w:r>
          </w:p>
        </w:tc>
      </w:tr>
      <w:tr w:rsidR="0052551A" w:rsidRPr="00AE210C" w14:paraId="3A816193" w14:textId="33B71D6B" w:rsidTr="008B0A21">
        <w:trPr>
          <w:trHeight w:val="398"/>
          <w:jc w:val="center"/>
        </w:trPr>
        <w:tc>
          <w:tcPr>
            <w:tcW w:w="1104" w:type="pct"/>
            <w:vAlign w:val="center"/>
          </w:tcPr>
          <w:p w14:paraId="3737DE8D" w14:textId="6F6F727E" w:rsidR="0052551A" w:rsidRPr="008E19C1" w:rsidRDefault="0052551A" w:rsidP="008E19C1">
            <w:pPr>
              <w:pStyle w:val="Firma"/>
            </w:pPr>
            <w:r w:rsidRPr="008E19C1">
              <w:t>11.</w:t>
            </w:r>
            <w:r w:rsidR="008731F1" w:rsidRPr="008E19C1">
              <w:t>30</w:t>
            </w:r>
            <w:r w:rsidRPr="008E19C1">
              <w:t xml:space="preserve"> – 11.</w:t>
            </w:r>
            <w:r w:rsidR="008731F1" w:rsidRPr="008E19C1">
              <w:t>45</w:t>
            </w:r>
          </w:p>
        </w:tc>
        <w:tc>
          <w:tcPr>
            <w:tcW w:w="2226" w:type="pct"/>
            <w:vAlign w:val="center"/>
          </w:tcPr>
          <w:p w14:paraId="75618D94" w14:textId="77777777" w:rsidR="0052551A" w:rsidRPr="008B0A21" w:rsidRDefault="0052551A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Coffee</w:t>
            </w:r>
          </w:p>
        </w:tc>
        <w:tc>
          <w:tcPr>
            <w:tcW w:w="1670" w:type="pct"/>
            <w:vAlign w:val="center"/>
          </w:tcPr>
          <w:p w14:paraId="12F051A3" w14:textId="013A41C4" w:rsidR="0052551A" w:rsidRPr="008B0A21" w:rsidRDefault="00611368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</w:t>
            </w:r>
            <w:r w:rsidR="0052551A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nfitriones</w:t>
            </w:r>
          </w:p>
        </w:tc>
      </w:tr>
      <w:tr w:rsidR="0052551A" w:rsidRPr="00AE210C" w14:paraId="125DD9BD" w14:textId="2878A3CC" w:rsidTr="008B0A21">
        <w:trPr>
          <w:trHeight w:val="398"/>
          <w:jc w:val="center"/>
        </w:trPr>
        <w:tc>
          <w:tcPr>
            <w:tcW w:w="1104" w:type="pct"/>
            <w:vAlign w:val="center"/>
          </w:tcPr>
          <w:p w14:paraId="10891328" w14:textId="64B6C8DC" w:rsidR="0052551A" w:rsidRPr="008E19C1" w:rsidRDefault="0052551A" w:rsidP="008E19C1">
            <w:pPr>
              <w:pStyle w:val="Firma"/>
            </w:pPr>
            <w:r w:rsidRPr="008E19C1">
              <w:t>11.</w:t>
            </w:r>
            <w:r w:rsidR="008731F1" w:rsidRPr="008E19C1">
              <w:t>45</w:t>
            </w:r>
            <w:r w:rsidRPr="008E19C1">
              <w:t xml:space="preserve"> – 13.</w:t>
            </w:r>
            <w:r w:rsidR="006C4F52">
              <w:t>45</w:t>
            </w:r>
          </w:p>
        </w:tc>
        <w:tc>
          <w:tcPr>
            <w:tcW w:w="2226" w:type="pct"/>
            <w:vAlign w:val="center"/>
          </w:tcPr>
          <w:p w14:paraId="75B09555" w14:textId="2780ED91" w:rsidR="0052551A" w:rsidRPr="008B0A21" w:rsidRDefault="00A5701C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T</w:t>
            </w:r>
            <w:r w:rsidR="006C4F52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estimonio</w:t>
            </w: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: “</w:t>
            </w:r>
            <w:r w:rsidR="006C4F52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EXPERIENCIA TRANSFORMADORA DEL COLEGIO INGLES</w:t>
            </w: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”</w:t>
            </w:r>
          </w:p>
        </w:tc>
        <w:tc>
          <w:tcPr>
            <w:tcW w:w="1670" w:type="pct"/>
            <w:vAlign w:val="center"/>
          </w:tcPr>
          <w:p w14:paraId="38B09C50" w14:textId="77777777" w:rsidR="008B0A21" w:rsidRDefault="008B0A21" w:rsidP="008B0A21">
            <w:pPr>
              <w:pStyle w:val="Firma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</w:p>
          <w:p w14:paraId="36965424" w14:textId="58456BBB" w:rsidR="00611368" w:rsidRPr="008B0A21" w:rsidRDefault="006C4F52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Director Colegio Inglés</w:t>
            </w:r>
          </w:p>
          <w:p w14:paraId="37308AD3" w14:textId="59F149D0" w:rsidR="0052551A" w:rsidRPr="008B0A21" w:rsidRDefault="0052551A" w:rsidP="008B0A21">
            <w:pPr>
              <w:pStyle w:val="Firma"/>
              <w:ind w:left="0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</w:p>
        </w:tc>
      </w:tr>
      <w:tr w:rsidR="0052551A" w:rsidRPr="00AE210C" w14:paraId="3DCE3824" w14:textId="5C4A7F97" w:rsidTr="008B0A21">
        <w:trPr>
          <w:trHeight w:val="398"/>
          <w:jc w:val="center"/>
        </w:trPr>
        <w:tc>
          <w:tcPr>
            <w:tcW w:w="1104" w:type="pct"/>
            <w:vAlign w:val="center"/>
          </w:tcPr>
          <w:p w14:paraId="3576E4E1" w14:textId="3270071F" w:rsidR="0052551A" w:rsidRPr="008E19C1" w:rsidRDefault="0052551A" w:rsidP="008E19C1">
            <w:pPr>
              <w:pStyle w:val="Firma"/>
            </w:pPr>
            <w:r w:rsidRPr="008E19C1">
              <w:t>13.</w:t>
            </w:r>
            <w:r w:rsidR="006C4F52">
              <w:t>45</w:t>
            </w:r>
            <w:r w:rsidRPr="008E19C1">
              <w:t xml:space="preserve"> – 14.30</w:t>
            </w:r>
          </w:p>
        </w:tc>
        <w:tc>
          <w:tcPr>
            <w:tcW w:w="2226" w:type="pct"/>
            <w:vAlign w:val="center"/>
          </w:tcPr>
          <w:p w14:paraId="2D374E93" w14:textId="5973CD58" w:rsidR="0052551A" w:rsidRPr="008B0A21" w:rsidRDefault="0052551A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Almuerzo</w:t>
            </w:r>
          </w:p>
        </w:tc>
        <w:tc>
          <w:tcPr>
            <w:tcW w:w="1670" w:type="pct"/>
            <w:vAlign w:val="center"/>
          </w:tcPr>
          <w:p w14:paraId="310DB3E0" w14:textId="2DFE0D18" w:rsidR="0052551A" w:rsidRPr="008B0A21" w:rsidRDefault="00611368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</w:t>
            </w:r>
            <w:r w:rsidR="00B74BEC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nfitriones</w:t>
            </w:r>
          </w:p>
        </w:tc>
      </w:tr>
      <w:tr w:rsidR="0052551A" w:rsidRPr="00AE210C" w14:paraId="0ACCF177" w14:textId="77777777" w:rsidTr="008B0A21">
        <w:trPr>
          <w:trHeight w:val="398"/>
          <w:jc w:val="center"/>
        </w:trPr>
        <w:tc>
          <w:tcPr>
            <w:tcW w:w="1104" w:type="pct"/>
            <w:vAlign w:val="center"/>
          </w:tcPr>
          <w:p w14:paraId="079F9D43" w14:textId="7EE00E31" w:rsidR="0052551A" w:rsidRPr="008E19C1" w:rsidRDefault="0052551A" w:rsidP="008E19C1">
            <w:pPr>
              <w:pStyle w:val="Firma"/>
            </w:pPr>
            <w:r w:rsidRPr="008E19C1">
              <w:t>14.30 – 1</w:t>
            </w:r>
            <w:r w:rsidR="006C4F52">
              <w:t>4.45</w:t>
            </w:r>
          </w:p>
        </w:tc>
        <w:tc>
          <w:tcPr>
            <w:tcW w:w="2226" w:type="pct"/>
            <w:vAlign w:val="center"/>
          </w:tcPr>
          <w:p w14:paraId="1160C4AE" w14:textId="65AA32ED" w:rsidR="0052551A" w:rsidRPr="008B0A21" w:rsidRDefault="006C4F52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Devocional</w:t>
            </w:r>
          </w:p>
        </w:tc>
        <w:tc>
          <w:tcPr>
            <w:tcW w:w="1670" w:type="pct"/>
            <w:vAlign w:val="center"/>
          </w:tcPr>
          <w:p w14:paraId="71C28C5B" w14:textId="77777777" w:rsidR="0052551A" w:rsidRPr="008B0A21" w:rsidRDefault="0052551A" w:rsidP="008B0A21">
            <w:pPr>
              <w:pStyle w:val="Firma"/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</w:p>
          <w:p w14:paraId="4865F74C" w14:textId="65871CD7" w:rsidR="006C4F52" w:rsidRPr="008B0A21" w:rsidRDefault="006C4F52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Capell</w:t>
            </w:r>
            <w:r w:rsidR="008B0A21"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anía Colegio Temuco</w:t>
            </w:r>
          </w:p>
        </w:tc>
      </w:tr>
      <w:tr w:rsidR="0052551A" w:rsidRPr="00AE210C" w14:paraId="459B45DB" w14:textId="77777777" w:rsidTr="008B0A21">
        <w:trPr>
          <w:trHeight w:val="398"/>
          <w:jc w:val="center"/>
        </w:trPr>
        <w:tc>
          <w:tcPr>
            <w:tcW w:w="1104" w:type="pct"/>
            <w:vAlign w:val="center"/>
          </w:tcPr>
          <w:p w14:paraId="4B3B2E76" w14:textId="39442399" w:rsidR="0052551A" w:rsidRPr="008E19C1" w:rsidRDefault="0052551A" w:rsidP="008E19C1">
            <w:pPr>
              <w:pStyle w:val="Firma"/>
            </w:pPr>
            <w:r w:rsidRPr="008E19C1">
              <w:t>1</w:t>
            </w:r>
            <w:r w:rsidR="008B0A21">
              <w:t>4</w:t>
            </w:r>
            <w:r w:rsidRPr="008E19C1">
              <w:t>.</w:t>
            </w:r>
            <w:r w:rsidR="008B0A21">
              <w:t>45</w:t>
            </w:r>
            <w:r w:rsidRPr="008E19C1">
              <w:t xml:space="preserve"> – 1</w:t>
            </w:r>
            <w:r w:rsidR="008B0A21">
              <w:t>6</w:t>
            </w:r>
            <w:r w:rsidRPr="008E19C1">
              <w:t>.</w:t>
            </w:r>
            <w:r w:rsidR="008B0A21">
              <w:t>3</w:t>
            </w:r>
            <w:r w:rsidRPr="008E19C1">
              <w:t>0</w:t>
            </w:r>
          </w:p>
        </w:tc>
        <w:tc>
          <w:tcPr>
            <w:tcW w:w="2226" w:type="pct"/>
            <w:vAlign w:val="center"/>
          </w:tcPr>
          <w:p w14:paraId="3872509D" w14:textId="78716FF1" w:rsidR="009B643B" w:rsidRPr="008B0A21" w:rsidRDefault="006C4F52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Plenario: Desafíos 2024</w:t>
            </w:r>
          </w:p>
        </w:tc>
        <w:tc>
          <w:tcPr>
            <w:tcW w:w="1670" w:type="pct"/>
            <w:vAlign w:val="center"/>
          </w:tcPr>
          <w:p w14:paraId="148B7885" w14:textId="581170E9" w:rsidR="00611368" w:rsidRPr="008B0A21" w:rsidRDefault="006C4F52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Directiva MEM</w:t>
            </w:r>
          </w:p>
        </w:tc>
      </w:tr>
      <w:tr w:rsidR="0052551A" w:rsidRPr="00AE210C" w14:paraId="1E3016B8" w14:textId="77777777" w:rsidTr="008B0A21">
        <w:trPr>
          <w:trHeight w:val="398"/>
          <w:jc w:val="center"/>
        </w:trPr>
        <w:tc>
          <w:tcPr>
            <w:tcW w:w="1104" w:type="pct"/>
            <w:vAlign w:val="center"/>
          </w:tcPr>
          <w:p w14:paraId="3C494A75" w14:textId="61476EAD" w:rsidR="0052551A" w:rsidRPr="008E19C1" w:rsidRDefault="008B0A21" w:rsidP="008E19C1">
            <w:pPr>
              <w:pStyle w:val="Firma"/>
            </w:pPr>
            <w:r>
              <w:t>16.30 – 17.00</w:t>
            </w:r>
          </w:p>
        </w:tc>
        <w:tc>
          <w:tcPr>
            <w:tcW w:w="2226" w:type="pct"/>
            <w:vAlign w:val="center"/>
          </w:tcPr>
          <w:p w14:paraId="62BA3E59" w14:textId="7557B830" w:rsidR="0052551A" w:rsidRPr="008B0A21" w:rsidRDefault="008B0A21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Oración de despedida</w:t>
            </w:r>
          </w:p>
        </w:tc>
        <w:tc>
          <w:tcPr>
            <w:tcW w:w="1670" w:type="pct"/>
            <w:vAlign w:val="center"/>
          </w:tcPr>
          <w:p w14:paraId="1DF6BFFD" w14:textId="1B55C74E" w:rsidR="0052551A" w:rsidRPr="008B0A21" w:rsidRDefault="008B0A21" w:rsidP="008B0A21">
            <w:pPr>
              <w:pStyle w:val="Firma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Cs w:val="22"/>
              </w:rPr>
            </w:pPr>
            <w:r w:rsidRPr="008B0A21">
              <w:rPr>
                <w:rFonts w:ascii="Arial" w:hAnsi="Arial" w:cs="Arial"/>
                <w:b w:val="0"/>
                <w:color w:val="000000" w:themeColor="text1"/>
                <w:szCs w:val="22"/>
              </w:rPr>
              <w:t>Pastor Miguel Ulloa</w:t>
            </w:r>
          </w:p>
        </w:tc>
      </w:tr>
    </w:tbl>
    <w:p w14:paraId="4D081851" w14:textId="29878899" w:rsidR="00A5701C" w:rsidRDefault="00A5701C" w:rsidP="00701158">
      <w:pPr>
        <w:pStyle w:val="Firma"/>
        <w:ind w:left="0"/>
        <w:jc w:val="right"/>
        <w:rPr>
          <w:rFonts w:ascii="Arial" w:hAnsi="Arial" w:cs="Arial"/>
          <w:b w:val="0"/>
          <w:color w:val="000000" w:themeColor="text1"/>
          <w:sz w:val="18"/>
          <w:szCs w:val="22"/>
        </w:rPr>
      </w:pPr>
    </w:p>
    <w:p w14:paraId="05C323C4" w14:textId="1C33948C" w:rsidR="00A5701C" w:rsidRDefault="00AB35C3" w:rsidP="00701158">
      <w:pPr>
        <w:pStyle w:val="Firma"/>
        <w:ind w:left="0"/>
        <w:jc w:val="right"/>
        <w:rPr>
          <w:rFonts w:ascii="Arial" w:hAnsi="Arial" w:cs="Arial"/>
          <w:b w:val="0"/>
          <w:color w:val="000000" w:themeColor="text1"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9832FC" wp14:editId="38D12FC0">
            <wp:simplePos x="0" y="0"/>
            <wp:positionH relativeFrom="margin">
              <wp:posOffset>3319145</wp:posOffset>
            </wp:positionH>
            <wp:positionV relativeFrom="paragraph">
              <wp:posOffset>6350</wp:posOffset>
            </wp:positionV>
            <wp:extent cx="770255" cy="770255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EAB72" w14:textId="7E3276C0" w:rsidR="00A5701C" w:rsidRDefault="00A5701C" w:rsidP="00701158">
      <w:pPr>
        <w:pStyle w:val="Firma"/>
        <w:ind w:left="0"/>
        <w:jc w:val="right"/>
        <w:rPr>
          <w:rFonts w:ascii="Arial" w:hAnsi="Arial" w:cs="Arial"/>
          <w:b w:val="0"/>
          <w:color w:val="000000" w:themeColor="text1"/>
          <w:sz w:val="18"/>
          <w:szCs w:val="22"/>
        </w:rPr>
      </w:pPr>
      <w:r>
        <w:rPr>
          <w:rFonts w:ascii="Arial" w:hAnsi="Arial" w:cs="Arial"/>
          <w:b w:val="0"/>
          <w:color w:val="000000" w:themeColor="text1"/>
          <w:sz w:val="18"/>
          <w:szCs w:val="22"/>
        </w:rPr>
        <w:t xml:space="preserve">LES SALUDA FRATERNALMENTE. </w:t>
      </w:r>
    </w:p>
    <w:p w14:paraId="0E9E61ED" w14:textId="0DD2E30C" w:rsidR="00A5701C" w:rsidRDefault="00A5701C" w:rsidP="00701158">
      <w:pPr>
        <w:pStyle w:val="Firma"/>
        <w:ind w:left="0"/>
        <w:jc w:val="right"/>
        <w:rPr>
          <w:rFonts w:ascii="Arial" w:hAnsi="Arial" w:cs="Arial"/>
          <w:b w:val="0"/>
          <w:color w:val="000000" w:themeColor="text1"/>
          <w:sz w:val="18"/>
          <w:szCs w:val="22"/>
        </w:rPr>
      </w:pPr>
    </w:p>
    <w:p w14:paraId="2C437066" w14:textId="0C9A41B9" w:rsidR="00D91744" w:rsidRPr="00701158" w:rsidRDefault="00A5701C" w:rsidP="00611368">
      <w:pPr>
        <w:pStyle w:val="Firma"/>
        <w:ind w:left="0"/>
        <w:jc w:val="right"/>
        <w:rPr>
          <w:rFonts w:ascii="Arial" w:hAnsi="Arial" w:cs="Arial"/>
          <w:b w:val="0"/>
          <w:color w:val="000000" w:themeColor="text1"/>
          <w:sz w:val="18"/>
          <w:szCs w:val="22"/>
        </w:rPr>
      </w:pPr>
      <w:r>
        <w:rPr>
          <w:rFonts w:ascii="Arial" w:hAnsi="Arial" w:cs="Arial"/>
          <w:b w:val="0"/>
          <w:color w:val="000000" w:themeColor="text1"/>
          <w:sz w:val="18"/>
          <w:szCs w:val="22"/>
        </w:rPr>
        <w:t xml:space="preserve">DIRECTORIO MEM </w:t>
      </w:r>
      <w:r w:rsidR="00D91744" w:rsidRPr="00701158">
        <w:rPr>
          <w:rFonts w:ascii="Arial" w:hAnsi="Arial" w:cs="Arial"/>
          <w:b w:val="0"/>
          <w:color w:val="000000" w:themeColor="text1"/>
          <w:sz w:val="18"/>
          <w:szCs w:val="22"/>
        </w:rPr>
        <w:t xml:space="preserve"> </w:t>
      </w:r>
    </w:p>
    <w:sectPr w:rsidR="00D91744" w:rsidRPr="00701158" w:rsidSect="009F6646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7ADE5" w14:textId="77777777" w:rsidR="004E29B5" w:rsidRDefault="004E29B5" w:rsidP="00A66B18">
      <w:pPr>
        <w:spacing w:before="0" w:after="0"/>
      </w:pPr>
      <w:r>
        <w:separator/>
      </w:r>
    </w:p>
  </w:endnote>
  <w:endnote w:type="continuationSeparator" w:id="0">
    <w:p w14:paraId="0951248D" w14:textId="77777777" w:rsidR="004E29B5" w:rsidRDefault="004E29B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7FC07" w14:textId="77777777" w:rsidR="004E29B5" w:rsidRDefault="004E29B5" w:rsidP="00A66B18">
      <w:pPr>
        <w:spacing w:before="0" w:after="0"/>
      </w:pPr>
      <w:r>
        <w:separator/>
      </w:r>
    </w:p>
  </w:footnote>
  <w:footnote w:type="continuationSeparator" w:id="0">
    <w:p w14:paraId="66FBFCEB" w14:textId="77777777" w:rsidR="004E29B5" w:rsidRDefault="004E29B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B82D" w14:textId="77777777" w:rsidR="005B6187" w:rsidRDefault="005B6187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A91A9EF" wp14:editId="1130EAB0">
          <wp:simplePos x="0" y="0"/>
          <wp:positionH relativeFrom="margin">
            <wp:align>right</wp:align>
          </wp:positionH>
          <wp:positionV relativeFrom="paragraph">
            <wp:posOffset>-292763</wp:posOffset>
          </wp:positionV>
          <wp:extent cx="770255" cy="770255"/>
          <wp:effectExtent l="0" t="0" r="0" b="0"/>
          <wp:wrapThrough wrapText="bothSides">
            <wp:wrapPolygon edited="0">
              <wp:start x="6411" y="0"/>
              <wp:lineTo x="0" y="3205"/>
              <wp:lineTo x="0" y="14424"/>
              <wp:lineTo x="1068" y="17629"/>
              <wp:lineTo x="5876" y="20834"/>
              <wp:lineTo x="6411" y="20834"/>
              <wp:lineTo x="14424" y="20834"/>
              <wp:lineTo x="14958" y="20834"/>
              <wp:lineTo x="19766" y="17629"/>
              <wp:lineTo x="20834" y="14424"/>
              <wp:lineTo x="20834" y="3205"/>
              <wp:lineTo x="14424" y="0"/>
              <wp:lineTo x="6411" y="0"/>
            </wp:wrapPolygon>
          </wp:wrapThrough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A82E41" wp14:editId="7B033A4E">
              <wp:simplePos x="0" y="0"/>
              <wp:positionH relativeFrom="column">
                <wp:posOffset>172854</wp:posOffset>
              </wp:positionH>
              <wp:positionV relativeFrom="paragraph">
                <wp:posOffset>-320321</wp:posOffset>
              </wp:positionV>
              <wp:extent cx="6339840" cy="701040"/>
              <wp:effectExtent l="0" t="0" r="22860" b="2286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9840" cy="70104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C000">
                              <a:shade val="30000"/>
                              <a:satMod val="115000"/>
                            </a:srgbClr>
                          </a:gs>
                          <a:gs pos="50000">
                            <a:srgbClr val="FFC000">
                              <a:shade val="67500"/>
                              <a:satMod val="115000"/>
                            </a:srgbClr>
                          </a:gs>
                          <a:gs pos="100000">
                            <a:srgbClr val="FFC000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  <a:tileRect/>
                      </a:gradFill>
                      <a:ln w="6350">
                        <a:solidFill>
                          <a:srgbClr val="FFC000"/>
                        </a:solidFill>
                      </a:ln>
                    </wps:spPr>
                    <wps:txbx>
                      <w:txbxContent>
                        <w:p w14:paraId="45E0BDDB" w14:textId="77777777" w:rsidR="003D3388" w:rsidRPr="003D3388" w:rsidRDefault="003D3388" w:rsidP="00C014B0">
                          <w:pPr>
                            <w:pStyle w:val="Logotipo"/>
                            <w:rPr>
                              <w:lang w:val="es-CL"/>
                            </w:rPr>
                          </w:pPr>
                          <w:r w:rsidRPr="003D3388">
                            <w:rPr>
                              <w:lang w:val="es-CL"/>
                            </w:rPr>
                            <w:t>MINISTERIO DE EDUCACI</w:t>
                          </w:r>
                          <w:r w:rsidRPr="003D3388">
                            <w:rPr>
                              <w:lang w:val="es-CL"/>
                            </w:rPr>
                            <w:t>Ó</w:t>
                          </w:r>
                          <w:r w:rsidRPr="003D3388">
                            <w:rPr>
                              <w:lang w:val="es-CL"/>
                            </w:rPr>
                            <w:t>N METODISTA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82E4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.6pt;margin-top:-25.2pt;width:499.2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" fillcolor="#a07400" strokecolor="#ffc000" strokeweight=".5pt">
              <v:fill color2="#ffca00" rotate="t" angle="180" colors="0 #a07400;.5 #e6a900;1 #ffca00" focus="100%" type="gradient"/>
              <v:textbox>
                <w:txbxContent>
                  <w:p w14:paraId="45E0BDDB" w14:textId="77777777" w:rsidR="003D3388" w:rsidRPr="003D3388" w:rsidRDefault="003D3388" w:rsidP="00C014B0">
                    <w:pPr>
                      <w:pStyle w:val="Logotipo"/>
                      <w:rPr>
                        <w:lang w:val="es-CL"/>
                      </w:rPr>
                    </w:pPr>
                    <w:r w:rsidRPr="003D3388">
                      <w:rPr>
                        <w:lang w:val="es-CL"/>
                      </w:rPr>
                      <w:t>MINISTERIO DE EDUCACI</w:t>
                    </w:r>
                    <w:r w:rsidRPr="003D3388">
                      <w:rPr>
                        <w:lang w:val="es-CL"/>
                      </w:rPr>
                      <w:t>Ó</w:t>
                    </w:r>
                    <w:r w:rsidRPr="003D3388">
                      <w:rPr>
                        <w:lang w:val="es-CL"/>
                      </w:rPr>
                      <w:t>N METODISTA</w:t>
                    </w:r>
                  </w:p>
                </w:txbxContent>
              </v:textbox>
            </v:shape>
          </w:pict>
        </mc:Fallback>
      </mc:AlternateContent>
    </w:r>
  </w:p>
  <w:p w14:paraId="7712925A" w14:textId="77777777" w:rsidR="005B6187" w:rsidRDefault="005B6187">
    <w:pPr>
      <w:pStyle w:val="Encabezado"/>
    </w:pPr>
  </w:p>
  <w:p w14:paraId="1E857824" w14:textId="77777777" w:rsidR="00A66B18" w:rsidRDefault="00A66B18" w:rsidP="005B6187">
    <w:pPr>
      <w:pStyle w:val="Encabezad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A09"/>
    <w:multiLevelType w:val="hybridMultilevel"/>
    <w:tmpl w:val="11DECF88"/>
    <w:lvl w:ilvl="0" w:tplc="3D52C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66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B84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1E8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6B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EC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9C3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E3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806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A39DF"/>
    <w:multiLevelType w:val="hybridMultilevel"/>
    <w:tmpl w:val="BE0C68EC"/>
    <w:lvl w:ilvl="0" w:tplc="ADF41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8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82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2A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83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C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6C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65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01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050ECE"/>
    <w:multiLevelType w:val="hybridMultilevel"/>
    <w:tmpl w:val="3962CB4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A4597"/>
    <w:multiLevelType w:val="hybridMultilevel"/>
    <w:tmpl w:val="D9C28928"/>
    <w:lvl w:ilvl="0" w:tplc="537AC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C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44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4B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0A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6D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67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8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A9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E3DC0"/>
    <w:multiLevelType w:val="hybridMultilevel"/>
    <w:tmpl w:val="4D0ACA9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3626"/>
    <w:multiLevelType w:val="hybridMultilevel"/>
    <w:tmpl w:val="2FEE1F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B7737"/>
    <w:multiLevelType w:val="hybridMultilevel"/>
    <w:tmpl w:val="A78656D6"/>
    <w:lvl w:ilvl="0" w:tplc="340A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2BAA50F4"/>
    <w:multiLevelType w:val="hybridMultilevel"/>
    <w:tmpl w:val="D4F0A2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34B01"/>
    <w:multiLevelType w:val="hybridMultilevel"/>
    <w:tmpl w:val="40102B7C"/>
    <w:lvl w:ilvl="0" w:tplc="D6DAFC4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EB6608"/>
    <w:multiLevelType w:val="hybridMultilevel"/>
    <w:tmpl w:val="2FD0916E"/>
    <w:lvl w:ilvl="0" w:tplc="8E4A0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CEB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A57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0C1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88D4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E04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697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26C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0BD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F7711"/>
    <w:multiLevelType w:val="hybridMultilevel"/>
    <w:tmpl w:val="525E5A2A"/>
    <w:lvl w:ilvl="0" w:tplc="D6DAFC4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9E48FF"/>
    <w:multiLevelType w:val="hybridMultilevel"/>
    <w:tmpl w:val="3322277E"/>
    <w:lvl w:ilvl="0" w:tplc="4FE2EE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280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6A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6D3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C1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8D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8B4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41E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E7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E2581"/>
    <w:multiLevelType w:val="hybridMultilevel"/>
    <w:tmpl w:val="E9D899AC"/>
    <w:lvl w:ilvl="0" w:tplc="D6DAF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6C5B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47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DD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A52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A5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238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66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CF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1FF8"/>
    <w:multiLevelType w:val="hybridMultilevel"/>
    <w:tmpl w:val="F9EECCB6"/>
    <w:lvl w:ilvl="0" w:tplc="A538ED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1251E8"/>
    <w:multiLevelType w:val="hybridMultilevel"/>
    <w:tmpl w:val="C9FC79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F53C0"/>
    <w:multiLevelType w:val="hybridMultilevel"/>
    <w:tmpl w:val="B8FE8142"/>
    <w:lvl w:ilvl="0" w:tplc="B64E3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0D3D94"/>
    <w:multiLevelType w:val="hybridMultilevel"/>
    <w:tmpl w:val="E364FA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D27F7"/>
    <w:multiLevelType w:val="hybridMultilevel"/>
    <w:tmpl w:val="B7AA6584"/>
    <w:lvl w:ilvl="0" w:tplc="26167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610B4"/>
    <w:multiLevelType w:val="hybridMultilevel"/>
    <w:tmpl w:val="DC40041E"/>
    <w:lvl w:ilvl="0" w:tplc="410E1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6D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25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EF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6B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4A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1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40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A803B6C"/>
    <w:multiLevelType w:val="hybridMultilevel"/>
    <w:tmpl w:val="A3AEFDA2"/>
    <w:lvl w:ilvl="0" w:tplc="C1045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807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24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4A0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E4A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EA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7A7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47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87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1943AA4"/>
    <w:multiLevelType w:val="hybridMultilevel"/>
    <w:tmpl w:val="DD545B32"/>
    <w:lvl w:ilvl="0" w:tplc="02024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68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A2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2B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40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42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3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CC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3FE42A8"/>
    <w:multiLevelType w:val="hybridMultilevel"/>
    <w:tmpl w:val="EF3EB4BA"/>
    <w:lvl w:ilvl="0" w:tplc="D4B48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C9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C0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86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21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E0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C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2E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89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391970"/>
    <w:multiLevelType w:val="hybridMultilevel"/>
    <w:tmpl w:val="1048EA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42AA9"/>
    <w:multiLevelType w:val="hybridMultilevel"/>
    <w:tmpl w:val="8E388B10"/>
    <w:lvl w:ilvl="0" w:tplc="5C161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AE3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C4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86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89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4B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F6A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8C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80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65745D9"/>
    <w:multiLevelType w:val="hybridMultilevel"/>
    <w:tmpl w:val="9D902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E65C4"/>
    <w:multiLevelType w:val="hybridMultilevel"/>
    <w:tmpl w:val="96663D40"/>
    <w:lvl w:ilvl="0" w:tplc="71765D3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BB58A3"/>
    <w:multiLevelType w:val="hybridMultilevel"/>
    <w:tmpl w:val="80CC90A8"/>
    <w:lvl w:ilvl="0" w:tplc="E08CE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AF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82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28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40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CE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01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6C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0B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9D94336"/>
    <w:multiLevelType w:val="hybridMultilevel"/>
    <w:tmpl w:val="C85E4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1"/>
  </w:num>
  <w:num w:numId="5">
    <w:abstractNumId w:val="26"/>
  </w:num>
  <w:num w:numId="6">
    <w:abstractNumId w:val="10"/>
  </w:num>
  <w:num w:numId="7">
    <w:abstractNumId w:val="8"/>
  </w:num>
  <w:num w:numId="8">
    <w:abstractNumId w:val="3"/>
  </w:num>
  <w:num w:numId="9">
    <w:abstractNumId w:val="21"/>
  </w:num>
  <w:num w:numId="10">
    <w:abstractNumId w:val="1"/>
  </w:num>
  <w:num w:numId="11">
    <w:abstractNumId w:val="18"/>
  </w:num>
  <w:num w:numId="12">
    <w:abstractNumId w:val="25"/>
  </w:num>
  <w:num w:numId="13">
    <w:abstractNumId w:val="23"/>
  </w:num>
  <w:num w:numId="14">
    <w:abstractNumId w:val="19"/>
  </w:num>
  <w:num w:numId="15">
    <w:abstractNumId w:val="0"/>
  </w:num>
  <w:num w:numId="16">
    <w:abstractNumId w:val="15"/>
  </w:num>
  <w:num w:numId="17">
    <w:abstractNumId w:val="13"/>
  </w:num>
  <w:num w:numId="18">
    <w:abstractNumId w:val="22"/>
  </w:num>
  <w:num w:numId="19">
    <w:abstractNumId w:val="16"/>
  </w:num>
  <w:num w:numId="20">
    <w:abstractNumId w:val="24"/>
  </w:num>
  <w:num w:numId="21">
    <w:abstractNumId w:val="7"/>
  </w:num>
  <w:num w:numId="22">
    <w:abstractNumId w:val="4"/>
  </w:num>
  <w:num w:numId="23">
    <w:abstractNumId w:val="27"/>
  </w:num>
  <w:num w:numId="24">
    <w:abstractNumId w:val="2"/>
  </w:num>
  <w:num w:numId="25">
    <w:abstractNumId w:val="5"/>
  </w:num>
  <w:num w:numId="26">
    <w:abstractNumId w:val="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D9"/>
    <w:rsid w:val="0000380A"/>
    <w:rsid w:val="00007FAB"/>
    <w:rsid w:val="00051853"/>
    <w:rsid w:val="000546AF"/>
    <w:rsid w:val="000645BF"/>
    <w:rsid w:val="0006491D"/>
    <w:rsid w:val="00083BAA"/>
    <w:rsid w:val="00100CE1"/>
    <w:rsid w:val="0010278F"/>
    <w:rsid w:val="0010680C"/>
    <w:rsid w:val="001279B4"/>
    <w:rsid w:val="00152B0B"/>
    <w:rsid w:val="001612B0"/>
    <w:rsid w:val="001766D6"/>
    <w:rsid w:val="00182399"/>
    <w:rsid w:val="00192419"/>
    <w:rsid w:val="001A1232"/>
    <w:rsid w:val="001C270D"/>
    <w:rsid w:val="001D0B5A"/>
    <w:rsid w:val="001E2320"/>
    <w:rsid w:val="001E2A03"/>
    <w:rsid w:val="001F6098"/>
    <w:rsid w:val="002010A5"/>
    <w:rsid w:val="002049F6"/>
    <w:rsid w:val="00213274"/>
    <w:rsid w:val="00214E28"/>
    <w:rsid w:val="00265F03"/>
    <w:rsid w:val="00277C3B"/>
    <w:rsid w:val="002E7009"/>
    <w:rsid w:val="002F1EBE"/>
    <w:rsid w:val="003101B6"/>
    <w:rsid w:val="003302BA"/>
    <w:rsid w:val="00332E05"/>
    <w:rsid w:val="00352B81"/>
    <w:rsid w:val="00382594"/>
    <w:rsid w:val="003826EC"/>
    <w:rsid w:val="00394757"/>
    <w:rsid w:val="003A0150"/>
    <w:rsid w:val="003B46FA"/>
    <w:rsid w:val="003D3388"/>
    <w:rsid w:val="003E24DF"/>
    <w:rsid w:val="003F3501"/>
    <w:rsid w:val="003F427E"/>
    <w:rsid w:val="004042B2"/>
    <w:rsid w:val="0041428F"/>
    <w:rsid w:val="0041734D"/>
    <w:rsid w:val="004216F4"/>
    <w:rsid w:val="00425EA4"/>
    <w:rsid w:val="00460049"/>
    <w:rsid w:val="004A28B3"/>
    <w:rsid w:val="004A2B0D"/>
    <w:rsid w:val="004A60B8"/>
    <w:rsid w:val="004E29B5"/>
    <w:rsid w:val="00513437"/>
    <w:rsid w:val="00514DF5"/>
    <w:rsid w:val="0052551A"/>
    <w:rsid w:val="00526692"/>
    <w:rsid w:val="00526AFE"/>
    <w:rsid w:val="00526DC4"/>
    <w:rsid w:val="0056219B"/>
    <w:rsid w:val="0059227D"/>
    <w:rsid w:val="005B6187"/>
    <w:rsid w:val="005C2152"/>
    <w:rsid w:val="005C2210"/>
    <w:rsid w:val="005E6E76"/>
    <w:rsid w:val="00611368"/>
    <w:rsid w:val="00615018"/>
    <w:rsid w:val="0062123A"/>
    <w:rsid w:val="00635DEC"/>
    <w:rsid w:val="006459AB"/>
    <w:rsid w:val="00646E75"/>
    <w:rsid w:val="0066159B"/>
    <w:rsid w:val="006678A0"/>
    <w:rsid w:val="00681087"/>
    <w:rsid w:val="006A7216"/>
    <w:rsid w:val="006B3398"/>
    <w:rsid w:val="006C4F52"/>
    <w:rsid w:val="006E342C"/>
    <w:rsid w:val="006F3339"/>
    <w:rsid w:val="006F6F10"/>
    <w:rsid w:val="00701158"/>
    <w:rsid w:val="007110AB"/>
    <w:rsid w:val="00752ED6"/>
    <w:rsid w:val="00783E79"/>
    <w:rsid w:val="007933B2"/>
    <w:rsid w:val="007B2426"/>
    <w:rsid w:val="007B2909"/>
    <w:rsid w:val="007B5AE8"/>
    <w:rsid w:val="007C184E"/>
    <w:rsid w:val="007F16A1"/>
    <w:rsid w:val="007F5192"/>
    <w:rsid w:val="008731F1"/>
    <w:rsid w:val="008A1C98"/>
    <w:rsid w:val="008A2B7F"/>
    <w:rsid w:val="008B0A21"/>
    <w:rsid w:val="008B2B4D"/>
    <w:rsid w:val="008C36D4"/>
    <w:rsid w:val="008C7B61"/>
    <w:rsid w:val="008E19C1"/>
    <w:rsid w:val="008F1CF6"/>
    <w:rsid w:val="00901B22"/>
    <w:rsid w:val="00920A1A"/>
    <w:rsid w:val="0094171D"/>
    <w:rsid w:val="00941994"/>
    <w:rsid w:val="00943333"/>
    <w:rsid w:val="009720F9"/>
    <w:rsid w:val="00976DA6"/>
    <w:rsid w:val="009A6CC0"/>
    <w:rsid w:val="009B48EC"/>
    <w:rsid w:val="009B643B"/>
    <w:rsid w:val="009D2D23"/>
    <w:rsid w:val="009F6646"/>
    <w:rsid w:val="009F691D"/>
    <w:rsid w:val="009F6D5B"/>
    <w:rsid w:val="00A03772"/>
    <w:rsid w:val="00A24543"/>
    <w:rsid w:val="00A26FE7"/>
    <w:rsid w:val="00A3232C"/>
    <w:rsid w:val="00A5701C"/>
    <w:rsid w:val="00A66B18"/>
    <w:rsid w:val="00A6783B"/>
    <w:rsid w:val="00A76559"/>
    <w:rsid w:val="00A96CF8"/>
    <w:rsid w:val="00AA089B"/>
    <w:rsid w:val="00AB35C3"/>
    <w:rsid w:val="00AE1388"/>
    <w:rsid w:val="00AE210C"/>
    <w:rsid w:val="00AF381D"/>
    <w:rsid w:val="00AF3982"/>
    <w:rsid w:val="00B024D9"/>
    <w:rsid w:val="00B21638"/>
    <w:rsid w:val="00B50294"/>
    <w:rsid w:val="00B57D6E"/>
    <w:rsid w:val="00B74BEC"/>
    <w:rsid w:val="00B83786"/>
    <w:rsid w:val="00B94F83"/>
    <w:rsid w:val="00BB16EE"/>
    <w:rsid w:val="00BD0C9E"/>
    <w:rsid w:val="00C014B0"/>
    <w:rsid w:val="00C1682D"/>
    <w:rsid w:val="00C274AD"/>
    <w:rsid w:val="00C401FA"/>
    <w:rsid w:val="00C42000"/>
    <w:rsid w:val="00C701F7"/>
    <w:rsid w:val="00C70223"/>
    <w:rsid w:val="00C70786"/>
    <w:rsid w:val="00C87C1D"/>
    <w:rsid w:val="00C95115"/>
    <w:rsid w:val="00CB4E77"/>
    <w:rsid w:val="00D10958"/>
    <w:rsid w:val="00D478ED"/>
    <w:rsid w:val="00D66593"/>
    <w:rsid w:val="00D84F52"/>
    <w:rsid w:val="00D91744"/>
    <w:rsid w:val="00DA430E"/>
    <w:rsid w:val="00DB7833"/>
    <w:rsid w:val="00DE6DA2"/>
    <w:rsid w:val="00DF2D30"/>
    <w:rsid w:val="00DF798A"/>
    <w:rsid w:val="00E062F7"/>
    <w:rsid w:val="00E26F58"/>
    <w:rsid w:val="00E2760C"/>
    <w:rsid w:val="00E35BC8"/>
    <w:rsid w:val="00E4782A"/>
    <w:rsid w:val="00E4786A"/>
    <w:rsid w:val="00E55D74"/>
    <w:rsid w:val="00E6540C"/>
    <w:rsid w:val="00E81018"/>
    <w:rsid w:val="00E81E2A"/>
    <w:rsid w:val="00E8340F"/>
    <w:rsid w:val="00E977BC"/>
    <w:rsid w:val="00EA3F6D"/>
    <w:rsid w:val="00ED0135"/>
    <w:rsid w:val="00EE0952"/>
    <w:rsid w:val="00EF3DC0"/>
    <w:rsid w:val="00EF619E"/>
    <w:rsid w:val="00F14F05"/>
    <w:rsid w:val="00F21023"/>
    <w:rsid w:val="00F51DEC"/>
    <w:rsid w:val="00F520D0"/>
    <w:rsid w:val="00F62D03"/>
    <w:rsid w:val="00F87419"/>
    <w:rsid w:val="00FA4478"/>
    <w:rsid w:val="00FA61F4"/>
    <w:rsid w:val="00FC79E0"/>
    <w:rsid w:val="00FE0F43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68B1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DA430E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aconcuadrcula">
    <w:name w:val="Table Grid"/>
    <w:basedOn w:val="Tablanormal"/>
    <w:uiPriority w:val="39"/>
    <w:rsid w:val="0066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semiHidden/>
    <w:rsid w:val="006A7216"/>
    <w:pPr>
      <w:contextualSpacing/>
    </w:pPr>
  </w:style>
  <w:style w:type="paragraph" w:styleId="Sinespaciado">
    <w:name w:val="No Spacing"/>
    <w:uiPriority w:val="1"/>
    <w:qFormat/>
    <w:rsid w:val="003D3388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table" w:styleId="Tablanormal1">
    <w:name w:val="Plain Table 1"/>
    <w:basedOn w:val="Tablanormal"/>
    <w:uiPriority w:val="41"/>
    <w:rsid w:val="00C014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DA430E"/>
    <w:rPr>
      <w:rFonts w:asciiTheme="majorHAnsi" w:eastAsiaTheme="majorEastAsia" w:hAnsiTheme="majorHAnsi" w:cstheme="majorBidi"/>
      <w:color w:val="0B1F36" w:themeColor="accent1" w:themeShade="7F"/>
      <w:kern w:val="20"/>
    </w:rPr>
  </w:style>
  <w:style w:type="character" w:styleId="Hipervnculo">
    <w:name w:val="Hyperlink"/>
    <w:basedOn w:val="Fuentedeprrafopredeter"/>
    <w:uiPriority w:val="99"/>
    <w:unhideWhenUsed/>
    <w:rsid w:val="00C42000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2000"/>
    <w:rPr>
      <w:color w:val="605E5C"/>
      <w:shd w:val="clear" w:color="auto" w:fill="E1DFDD"/>
    </w:rPr>
  </w:style>
  <w:style w:type="table" w:styleId="Tablaconcuadrculaclara">
    <w:name w:val="Grid Table Light"/>
    <w:basedOn w:val="Tablaelegante"/>
    <w:uiPriority w:val="40"/>
    <w:rsid w:val="009D2D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elegante">
    <w:name w:val="Table Elegant"/>
    <w:basedOn w:val="Tablanormal"/>
    <w:uiPriority w:val="99"/>
    <w:semiHidden/>
    <w:unhideWhenUsed/>
    <w:rsid w:val="009D2D23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4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1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600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6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4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6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ginia%20Cartes\AppData\Roaming\Microsoft\Templates\Membrete%20de%20curva%20azul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AA1B80D-C4DB-414D-8B20-15CD76B9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curva azul</Template>
  <TotalTime>0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2024-03-13T01:34:00Z</dcterms:created>
  <dcterms:modified xsi:type="dcterms:W3CDTF">2024-03-13T01:35:00Z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